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44EEF" w:rsidR="003B4550" w:rsidP="003B4550" w:rsidRDefault="007C2978">
      <w:pPr>
        <w:spacing w:line="280" w:lineRule="atLeast"/>
      </w:pPr>
      <w:r w:rsidRPr="00C44EEF">
        <w:t xml:space="preserve">Til </w:t>
      </w:r>
      <w:r w:rsidRPr="00C44EEF" w:rsidR="0047704F">
        <w:t xml:space="preserve">Gladsaxe Kommune </w:t>
      </w:r>
    </w:p>
    <w:p w:rsidRPr="00C44EEF" w:rsidR="003B4550" w:rsidP="003B4550" w:rsidRDefault="007C2978">
      <w:pPr>
        <w:spacing w:line="280" w:lineRule="atLeast"/>
      </w:pPr>
      <w:r w:rsidRPr="00C44EEF">
        <w:t xml:space="preserve">Att.: </w:t>
      </w:r>
      <w:r w:rsidRPr="00C44EEF" w:rsidR="00A75E6D">
        <w:t xml:space="preserve">Kristian Hjort </w:t>
      </w:r>
      <w:r w:rsidRPr="00C44EEF" w:rsidR="002915F0">
        <w:t xml:space="preserve"> </w:t>
      </w:r>
    </w:p>
    <w:p w:rsidRPr="00A75E6D" w:rsidR="002915F0" w:rsidP="003B4550" w:rsidRDefault="00A75E6D">
      <w:pPr>
        <w:spacing w:line="280" w:lineRule="atLeast"/>
        <w:rPr>
          <w:lang w:val="en-US"/>
        </w:rPr>
      </w:pPr>
      <w:r w:rsidRPr="00C44EEF">
        <w:rPr>
          <w:lang w:val="en-US"/>
        </w:rPr>
        <w:t xml:space="preserve">Mail: </w:t>
      </w:r>
      <w:hyperlink w:history="1" r:id="rId7">
        <w:r w:rsidRPr="00C44EEF">
          <w:rPr>
            <w:rStyle w:val="Hyperlink"/>
            <w:lang w:val="en-US"/>
          </w:rPr>
          <w:t>kommunen@gladsaxe.dk</w:t>
        </w:r>
      </w:hyperlink>
      <w:r w:rsidRPr="00C44EEF">
        <w:rPr>
          <w:lang w:val="en-US"/>
        </w:rPr>
        <w:t xml:space="preserve">; </w:t>
      </w:r>
      <w:hyperlink w:history="1" r:id="rId8">
        <w:r w:rsidRPr="00C44EEF">
          <w:rPr>
            <w:rStyle w:val="Hyperlink"/>
            <w:lang w:val="en-US"/>
          </w:rPr>
          <w:t>krihjo@gladsaxe.dk</w:t>
        </w:r>
      </w:hyperlink>
      <w:r>
        <w:rPr>
          <w:lang w:val="en-US"/>
        </w:rPr>
        <w:t xml:space="preserve"> </w:t>
      </w:r>
      <w:r w:rsidRPr="00A75E6D" w:rsidR="002915F0">
        <w:rPr>
          <w:lang w:val="en-US"/>
        </w:rPr>
        <w:t xml:space="preserve">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8"/>
      </w:tblGrid>
      <w:tr w:rsidR="003B4550" w:rsidTr="00726621">
        <w:trPr>
          <w:trHeight w:val="2835" w:hRule="exact"/>
        </w:trPr>
        <w:tc>
          <w:tcPr>
            <w:tcW w:w="2408" w:type="dxa"/>
          </w:tcPr>
          <w:p w:rsidRPr="00504AAF" w:rsidR="003B4550" w:rsidP="00726621" w:rsidRDefault="003B4550">
            <w:pPr>
              <w:pStyle w:val="skakt"/>
              <w:keepNext/>
              <w:keepLines/>
              <w:framePr w:w="0" w:h="8505" w:wrap="around" w:vAnchor="page" w:x="8903" w:y="2479" w:hRule="exact"/>
            </w:pPr>
            <w:r w:rsidRPr="00504AAF">
              <w:t xml:space="preserve">Dato: </w:t>
            </w:r>
            <w:sdt>
              <w:sdtPr>
                <w:tag w:val="DocumentDate"/>
                <w:id w:val="10001"/>
                <w:placeholder>
                  <w:docPart w:val="95BCC13C8807408E931677F20626C26D"/>
                </w:placeholder>
                <w:dataBinding w:prefixMappings="xmlns:gbs='http://www.software-innovation.no/growBusinessDocument'" w:xpath="/gbs:GrowBusinessDocument/gbs:DocumentDate[@gbs:key='10001']" w:storeItemID="{A07D1841-3335-4DFD-ADED-A8EFCF9CA2B4}"/>
                <w:date w:fullDate="2015-04-14T00:00:00Z">
                  <w:dateFormat w:val="d. MMMM yyyy"/>
                  <w:lid w:val="da-DK"/>
                  <w:storeMappedDataAs w:val="dateTime"/>
                  <w:calendar w:val="gregorian"/>
                </w:date>
              </w:sdtPr>
              <w:sdtEndPr/>
              <w:sdtContent>
                <w:r w:rsidR="007C7F93">
                  <w:t>14. april 2015</w:t>
                </w:r>
              </w:sdtContent>
            </w:sdt>
          </w:p>
          <w:p w:rsidRPr="00EE3275" w:rsidR="003B4550" w:rsidP="00726621" w:rsidRDefault="003B4550">
            <w:pPr>
              <w:pStyle w:val="skakt"/>
              <w:keepNext/>
              <w:keepLines/>
              <w:framePr w:w="0" w:h="8505" w:wrap="around" w:vAnchor="page" w:x="8903" w:y="2479" w:hRule="exact"/>
              <w:rPr>
                <w:highlight w:val="yellow"/>
              </w:rPr>
            </w:pPr>
          </w:p>
          <w:p w:rsidRPr="00B704CB" w:rsidR="003B4550" w:rsidP="00726621" w:rsidRDefault="005A2468">
            <w:pPr>
              <w:pStyle w:val="skakt"/>
              <w:keepNext/>
              <w:keepLines/>
              <w:framePr w:w="0" w:h="8505" w:wrap="around" w:vAnchor="page" w:x="8903" w:y="2479" w:hRule="exact"/>
            </w:pPr>
            <w:r w:rsidRPr="005A2468">
              <w:t>Sag: 14/00184</w:t>
            </w:r>
          </w:p>
          <w:p w:rsidRPr="00EE3275" w:rsidR="003B4550" w:rsidP="00726621" w:rsidRDefault="003B4550">
            <w:pPr>
              <w:pStyle w:val="skakt"/>
              <w:keepNext/>
              <w:keepLines/>
              <w:framePr w:w="0" w:h="8505" w:wrap="around" w:vAnchor="page" w:x="8903" w:y="2479" w:hRule="exact"/>
              <w:rPr>
                <w:highlight w:val="yellow"/>
              </w:rPr>
            </w:pPr>
          </w:p>
          <w:p w:rsidRPr="002D2E41" w:rsidR="00C83EE5" w:rsidP="00726621" w:rsidRDefault="003B4550">
            <w:pPr>
              <w:pStyle w:val="skakt"/>
              <w:keepNext/>
              <w:keepLines/>
              <w:framePr w:w="0" w:h="8505" w:wrap="around" w:vAnchor="page" w:x="8903" w:y="2479" w:hRule="exact"/>
            </w:pPr>
            <w:r w:rsidRPr="002D2E41">
              <w:t>Sagsbehandler:</w:t>
            </w:r>
          </w:p>
          <w:p w:rsidRPr="002D2E41" w:rsidR="003B4550" w:rsidP="00726621" w:rsidRDefault="0012719E">
            <w:pPr>
              <w:pStyle w:val="skakt"/>
              <w:keepNext/>
              <w:keepLines/>
              <w:framePr w:w="0" w:h="8505" w:wrap="around" w:vAnchor="page" w:x="8903" w:y="2479" w:hRule="exact"/>
            </w:pPr>
            <w:sdt>
              <w:sdtPr>
                <w:tag w:val="CF_Key"/>
                <w:id w:val="10006"/>
                <w:placeholder>
                  <w:docPart w:val="CAF49D7FC14B40AA97AD3FD707D5FFA8"/>
                </w:placeholder>
                <w:dataBinding w:prefixMappings="xmlns:gbs='http://www.software-innovation.no/growBusinessDocument'" w:xpath="/gbs:GrowBusinessDocument/gbs:OurRef.Initials[@gbs:key='10006']" w:storeItemID="{A07D1841-3335-4DFD-ADED-A8EFCF9CA2B4}"/>
                <w:text/>
              </w:sdtPr>
              <w:sdtEndPr/>
              <w:sdtContent>
                <w:r w:rsidRPr="002D2E41" w:rsidR="0038612C">
                  <w:t>/AMS</w:t>
                </w:r>
              </w:sdtContent>
            </w:sdt>
          </w:p>
          <w:p w:rsidRPr="00EE3275" w:rsidR="003B4550" w:rsidP="00726621" w:rsidRDefault="003B4550">
            <w:pPr>
              <w:pStyle w:val="skakt"/>
              <w:keepNext/>
              <w:keepLines/>
              <w:framePr w:w="0" w:h="8505" w:wrap="around" w:vAnchor="page" w:x="8903" w:y="2479" w:hRule="exact"/>
              <w:rPr>
                <w:highlight w:val="yellow"/>
              </w:rPr>
            </w:pPr>
          </w:p>
        </w:tc>
      </w:tr>
      <w:tr w:rsidR="003B4550" w:rsidTr="00726621">
        <w:trPr>
          <w:trHeight w:val="10950"/>
        </w:trPr>
        <w:tc>
          <w:tcPr>
            <w:tcW w:w="2408" w:type="dxa"/>
          </w:tcPr>
          <w:p w:rsidR="003B4550" w:rsidP="00726621" w:rsidRDefault="003B4550">
            <w:pPr>
              <w:pStyle w:val="skakt"/>
              <w:framePr w:w="0" w:h="8505" w:wrap="around" w:vAnchor="page" w:x="8903" w:y="2479" w:hRule="exact"/>
              <w:rPr>
                <w:rFonts w:ascii="Arial Black" w:hAnsi="Arial Black"/>
                <w:sz w:val="13"/>
              </w:rPr>
            </w:pPr>
          </w:p>
          <w:p w:rsidR="003B4550" w:rsidP="00726621" w:rsidRDefault="003B4550">
            <w:pPr>
              <w:pStyle w:val="skakt"/>
              <w:framePr w:w="0" w:h="8505" w:wrap="around" w:vAnchor="page" w:x="8903" w:y="2479" w:hRule="exact"/>
              <w:rPr>
                <w:rFonts w:ascii="Arial Black" w:hAnsi="Arial Black"/>
                <w:sz w:val="13"/>
              </w:rPr>
            </w:pPr>
          </w:p>
          <w:p w:rsidR="003B4550" w:rsidP="00726621" w:rsidRDefault="003B4550">
            <w:pPr>
              <w:pStyle w:val="skakt"/>
              <w:framePr w:w="0" w:h="8505" w:wrap="around" w:vAnchor="page" w:x="8903" w:y="2479" w:hRule="exact"/>
              <w:rPr>
                <w:rFonts w:ascii="Arial Black" w:hAnsi="Arial Black"/>
                <w:sz w:val="13"/>
              </w:rPr>
            </w:pPr>
            <w:r>
              <w:rPr>
                <w:rFonts w:ascii="Arial Black" w:hAnsi="Arial Black"/>
                <w:sz w:val="13"/>
              </w:rPr>
              <w:t xml:space="preserve">KONKURRENCE- OG </w:t>
            </w:r>
          </w:p>
          <w:p w:rsidR="003B4550" w:rsidP="00726621" w:rsidRDefault="003B4550">
            <w:pPr>
              <w:pStyle w:val="skakt"/>
              <w:framePr w:w="0" w:h="8505" w:wrap="around" w:vAnchor="page" w:x="8903" w:y="2479" w:hRule="exact"/>
              <w:rPr>
                <w:rFonts w:ascii="Arial Black" w:hAnsi="Arial Black"/>
                <w:sz w:val="13"/>
              </w:rPr>
            </w:pPr>
            <w:r>
              <w:rPr>
                <w:rFonts w:ascii="Arial Black" w:hAnsi="Arial Black"/>
                <w:sz w:val="13"/>
              </w:rPr>
              <w:t>FORBRUGERSTYRELSEN</w:t>
            </w:r>
          </w:p>
          <w:p w:rsidR="003B4550" w:rsidP="00726621" w:rsidRDefault="003B4550">
            <w:pPr>
              <w:pStyle w:val="datomv"/>
              <w:framePr w:h="8505" w:wrap="around" w:vAnchor="page" w:x="8903" w:y="2479" w:hRule="exact"/>
              <w:spacing w:line="220" w:lineRule="exact"/>
            </w:pPr>
          </w:p>
          <w:p w:rsidR="003B4550" w:rsidP="00726621" w:rsidRDefault="003B4550">
            <w:pPr>
              <w:pStyle w:val="skakt"/>
              <w:framePr w:w="0" w:h="8505" w:wrap="around" w:vAnchor="page" w:x="8903" w:y="2479" w:hRule="exact"/>
              <w:tabs>
                <w:tab w:val="left" w:pos="709"/>
              </w:tabs>
            </w:pPr>
            <w:r>
              <w:t>Carl Jacobsens Vej 35</w:t>
            </w:r>
          </w:p>
          <w:p w:rsidR="003B4550" w:rsidP="00726621" w:rsidRDefault="003B4550">
            <w:pPr>
              <w:pStyle w:val="skakt"/>
              <w:framePr w:w="0" w:h="8505" w:wrap="around" w:vAnchor="page" w:x="8903" w:y="2479" w:hRule="exact"/>
              <w:tabs>
                <w:tab w:val="left" w:pos="709"/>
              </w:tabs>
            </w:pPr>
            <w:r>
              <w:t>2500 Valby</w:t>
            </w:r>
          </w:p>
          <w:p w:rsidR="003B4550" w:rsidP="00726621" w:rsidRDefault="003B4550">
            <w:pPr>
              <w:pStyle w:val="skakt"/>
              <w:framePr w:w="0" w:h="8505" w:wrap="around" w:vAnchor="page" w:x="8903" w:y="2479" w:hRule="exact"/>
              <w:tabs>
                <w:tab w:val="left" w:pos="709"/>
              </w:tabs>
            </w:pPr>
          </w:p>
          <w:p w:rsidR="003B4550" w:rsidP="00726621" w:rsidRDefault="003B4550">
            <w:pPr>
              <w:pStyle w:val="skakt"/>
              <w:framePr w:w="0" w:h="8505" w:wrap="around" w:vAnchor="page" w:x="8903" w:y="2479" w:hRule="exact"/>
              <w:tabs>
                <w:tab w:val="left" w:pos="709"/>
              </w:tabs>
            </w:pPr>
            <w:r>
              <w:t>Tlf.</w:t>
            </w:r>
            <w:r>
              <w:tab/>
              <w:t>4171 5000</w:t>
            </w:r>
          </w:p>
          <w:p w:rsidR="003B4550" w:rsidP="00726621" w:rsidRDefault="003B4550">
            <w:pPr>
              <w:pStyle w:val="skakt"/>
              <w:framePr w:w="0" w:h="8505" w:wrap="around" w:vAnchor="page" w:x="8903" w:y="2479" w:hRule="exact"/>
              <w:tabs>
                <w:tab w:val="left" w:pos="709"/>
              </w:tabs>
            </w:pPr>
            <w:r>
              <w:t>Fax</w:t>
            </w:r>
            <w:r>
              <w:tab/>
              <w:t>4171 5100</w:t>
            </w:r>
          </w:p>
          <w:p w:rsidR="003B4550" w:rsidP="00726621" w:rsidRDefault="003B4550">
            <w:pPr>
              <w:pStyle w:val="skakt"/>
              <w:framePr w:w="0" w:h="8505" w:wrap="around" w:vAnchor="page" w:x="8903" w:y="2479" w:hRule="exact"/>
              <w:tabs>
                <w:tab w:val="left" w:pos="709"/>
              </w:tabs>
            </w:pPr>
            <w:r>
              <w:t>CVR-nr.</w:t>
            </w:r>
            <w:r>
              <w:tab/>
              <w:t>10 29 48 19</w:t>
            </w:r>
          </w:p>
          <w:p w:rsidR="003B4550" w:rsidP="00726621" w:rsidRDefault="003B4550">
            <w:pPr>
              <w:pStyle w:val="skakt"/>
              <w:framePr w:w="0" w:h="8505" w:wrap="around" w:vAnchor="page" w:x="8903" w:y="2479" w:hRule="exact"/>
            </w:pPr>
            <w:r w:rsidRPr="009B738E">
              <w:t>kfst@kfst.dk</w:t>
            </w:r>
          </w:p>
          <w:p w:rsidR="003B4550" w:rsidP="00726621" w:rsidRDefault="003B4550">
            <w:pPr>
              <w:pStyle w:val="datomv"/>
              <w:framePr w:h="8505" w:wrap="around" w:vAnchor="page" w:x="8903" w:y="2479" w:hRule="exact"/>
            </w:pPr>
            <w:bookmarkStart w:name="_Hlt10689529" w:id="0"/>
            <w:r>
              <w:rPr>
                <w:rFonts w:ascii="Arial" w:hAnsi="Arial"/>
                <w:sz w:val="16"/>
              </w:rPr>
              <w:t>www.kfst.dk</w:t>
            </w:r>
            <w:bookmarkEnd w:id="0"/>
          </w:p>
          <w:p w:rsidR="003B4550" w:rsidP="00726621" w:rsidRDefault="003B4550">
            <w:pPr>
              <w:pStyle w:val="datomv"/>
              <w:framePr w:h="8505" w:wrap="around" w:vAnchor="page" w:x="8903" w:y="2479" w:hRule="exact"/>
              <w:spacing w:line="220" w:lineRule="exact"/>
            </w:pPr>
          </w:p>
          <w:p w:rsidR="003B4550" w:rsidP="00726621" w:rsidRDefault="003B4550">
            <w:pPr>
              <w:pStyle w:val="datomv"/>
              <w:framePr w:h="8505" w:wrap="around" w:vAnchor="page" w:x="8903" w:y="2479" w:hRule="exact"/>
              <w:spacing w:line="220" w:lineRule="exact"/>
            </w:pPr>
          </w:p>
          <w:p w:rsidR="003B4550" w:rsidP="00726621" w:rsidRDefault="003B4550">
            <w:pPr>
              <w:pStyle w:val="datomv"/>
              <w:framePr w:h="8505" w:wrap="around" w:vAnchor="page" w:x="8903" w:y="2479" w:hRule="exact"/>
            </w:pPr>
          </w:p>
          <w:p w:rsidR="003B4550" w:rsidP="00726621" w:rsidRDefault="003B4550">
            <w:pPr>
              <w:pStyle w:val="datomv"/>
              <w:keepNext/>
              <w:keepLines/>
              <w:framePr w:h="8505" w:wrap="around" w:vAnchor="page" w:x="8903" w:y="2479" w:hRule="exact"/>
              <w:rPr>
                <w:rFonts w:ascii="Arial Black" w:hAnsi="Arial Black"/>
                <w:sz w:val="12"/>
              </w:rPr>
            </w:pPr>
            <w:r>
              <w:rPr>
                <w:rFonts w:ascii="Arial Black" w:hAnsi="Arial Black"/>
                <w:sz w:val="12"/>
              </w:rPr>
              <w:t xml:space="preserve">ERHVERVS- OG </w:t>
            </w:r>
          </w:p>
          <w:p w:rsidR="003B4550" w:rsidP="00726621" w:rsidRDefault="003B4550">
            <w:pPr>
              <w:pStyle w:val="datomv"/>
              <w:keepNext/>
              <w:keepLines/>
              <w:framePr w:h="8505" w:wrap="around" w:vAnchor="page" w:x="8903" w:y="2479" w:hRule="exact"/>
            </w:pPr>
            <w:r>
              <w:rPr>
                <w:rFonts w:ascii="Arial Black" w:hAnsi="Arial Black"/>
                <w:sz w:val="12"/>
              </w:rPr>
              <w:t>VÆKSTMINISTERIET</w:t>
            </w:r>
          </w:p>
        </w:tc>
      </w:tr>
      <w:tr w:rsidR="003B4550" w:rsidTr="00726621">
        <w:trPr>
          <w:trHeight w:val="10950"/>
        </w:trPr>
        <w:tc>
          <w:tcPr>
            <w:tcW w:w="2408" w:type="dxa"/>
          </w:tcPr>
          <w:p w:rsidR="003B4550" w:rsidP="00726621" w:rsidRDefault="003B4550">
            <w:pPr>
              <w:pStyle w:val="skakt"/>
              <w:framePr w:w="0" w:h="8505" w:wrap="around" w:vAnchor="page" w:x="8903" w:y="2479" w:hRule="exact"/>
              <w:rPr>
                <w:rFonts w:ascii="Arial Black" w:hAnsi="Arial Black"/>
                <w:sz w:val="13"/>
              </w:rPr>
            </w:pPr>
          </w:p>
        </w:tc>
      </w:tr>
    </w:tbl>
    <w:p w:rsidR="003B4550" w:rsidP="003B4550" w:rsidRDefault="003B4550">
      <w:pPr>
        <w:spacing w:line="280" w:lineRule="atLeast"/>
      </w:pPr>
    </w:p>
    <w:p w:rsidR="003B4550" w:rsidP="003B4550" w:rsidRDefault="003B4550">
      <w:pPr>
        <w:spacing w:line="280" w:lineRule="atLeast"/>
      </w:pPr>
    </w:p>
    <w:p w:rsidR="00060315" w:rsidP="003B4550" w:rsidRDefault="00060315">
      <w:pPr>
        <w:pStyle w:val="Brdtekst"/>
        <w:spacing w:after="0" w:line="240" w:lineRule="auto"/>
        <w:jc w:val="both"/>
      </w:pPr>
      <w:bookmarkStart w:name="Start" w:id="1"/>
    </w:p>
    <w:p w:rsidRPr="00013359" w:rsidR="003B4550" w:rsidP="003B4550" w:rsidRDefault="003B4550">
      <w:pPr>
        <w:pStyle w:val="Brdtekst"/>
        <w:spacing w:after="0" w:line="240" w:lineRule="auto"/>
        <w:jc w:val="both"/>
        <w:rPr>
          <w:b/>
        </w:rPr>
      </w:pPr>
      <w:r>
        <w:rPr>
          <w:b/>
        </w:rPr>
        <w:t>Afgørelse om indberetning efter stoploven for 201</w:t>
      </w:r>
      <w:r w:rsidR="002D2E41">
        <w:rPr>
          <w:b/>
        </w:rPr>
        <w:t>3</w:t>
      </w:r>
    </w:p>
    <w:bookmarkEnd w:id="1"/>
    <w:p w:rsidR="003B4550" w:rsidP="003B4550" w:rsidRDefault="003B4550">
      <w:pPr>
        <w:pStyle w:val="Brdtekst"/>
        <w:spacing w:after="0" w:line="240" w:lineRule="auto"/>
        <w:jc w:val="both"/>
      </w:pPr>
    </w:p>
    <w:p w:rsidR="003B4550" w:rsidP="003B4550" w:rsidRDefault="003B4550">
      <w:pPr>
        <w:pStyle w:val="Brdtekst"/>
        <w:spacing w:after="0" w:line="240" w:lineRule="auto"/>
        <w:jc w:val="both"/>
      </w:pPr>
      <w:r>
        <w:t xml:space="preserve">Kommunen har indberettet oplysninger til Forsyningssekretariatet efter </w:t>
      </w:r>
      <w:r w:rsidR="00D22973">
        <w:t>b</w:t>
      </w:r>
      <w:r>
        <w:t xml:space="preserve">ekendtgørelse </w:t>
      </w:r>
      <w:r w:rsidR="00D22973">
        <w:t>nr. 1212 af 14. oktober 201</w:t>
      </w:r>
      <w:r w:rsidR="002D2E41">
        <w:t>2</w:t>
      </w:r>
      <w:r w:rsidR="00D22973">
        <w:t xml:space="preserve"> </w:t>
      </w:r>
      <w:r>
        <w:t>om kommuners indberetninger og erklæringer efter lov om kommuners afståelse af vandforsyninger og spildevandsforsyninger og indsendt tilhørende revisorerklæring.</w:t>
      </w:r>
    </w:p>
    <w:p w:rsidR="003B4550" w:rsidP="003B4550" w:rsidRDefault="003B4550">
      <w:pPr>
        <w:pStyle w:val="Brdtekst"/>
        <w:spacing w:after="0" w:line="240" w:lineRule="auto"/>
        <w:jc w:val="both"/>
      </w:pPr>
    </w:p>
    <w:p w:rsidR="00B254EA" w:rsidP="003B4550" w:rsidRDefault="003B4550">
      <w:pPr>
        <w:pStyle w:val="Brdtekst"/>
        <w:spacing w:after="0" w:line="240" w:lineRule="auto"/>
        <w:jc w:val="both"/>
      </w:pPr>
      <w:r>
        <w:t>Af kommunens indberetning fremgår det, at der ikke i 201</w:t>
      </w:r>
      <w:r w:rsidR="009069B5">
        <w:t>3</w:t>
      </w:r>
      <w:r>
        <w:t xml:space="preserve"> er foretaget uddelinger, afståelser eller omstruktureringer omfattet af registreringspligten i henhold til §§ 2-3 i </w:t>
      </w:r>
      <w:r w:rsidR="00D22973">
        <w:t>l</w:t>
      </w:r>
      <w:r w:rsidR="00A6537E">
        <w:t xml:space="preserve">ovbekendtgørelse nr. 634 af 7. juni 2010 </w:t>
      </w:r>
      <w:r>
        <w:t>om kommuners afståelse af vandforsyninger og spildevandsforsyninger (stoploven</w:t>
      </w:r>
      <w:r w:rsidR="00A6537E">
        <w:t>)</w:t>
      </w:r>
      <w:r>
        <w:t xml:space="preserve">. </w:t>
      </w:r>
    </w:p>
    <w:p w:rsidR="00B254EA" w:rsidP="003B4550" w:rsidRDefault="00B254EA">
      <w:pPr>
        <w:pStyle w:val="Brdtekst"/>
        <w:spacing w:after="0" w:line="240" w:lineRule="auto"/>
        <w:jc w:val="both"/>
      </w:pPr>
    </w:p>
    <w:p w:rsidR="003B4550" w:rsidP="003B4550" w:rsidRDefault="003B4550">
      <w:pPr>
        <w:pStyle w:val="Brdtekst"/>
        <w:spacing w:after="0" w:line="240" w:lineRule="auto"/>
        <w:jc w:val="both"/>
      </w:pPr>
      <w:r>
        <w:t>Ifølge revisorerklæringe</w:t>
      </w:r>
      <w:r w:rsidR="00A6537E">
        <w:t xml:space="preserve">n </w:t>
      </w:r>
      <w:r>
        <w:t>er det revisors opfattelse, at kommunens indberetning er afgivet i overensstemmelse med bekendtgørelsens regler.</w:t>
      </w:r>
    </w:p>
    <w:p w:rsidR="005F253E" w:rsidP="003B4550" w:rsidRDefault="005F253E">
      <w:pPr>
        <w:pStyle w:val="Brdtekst"/>
        <w:spacing w:after="0" w:line="240" w:lineRule="auto"/>
        <w:jc w:val="both"/>
      </w:pPr>
    </w:p>
    <w:p w:rsidR="005F253E" w:rsidP="005F253E" w:rsidRDefault="005F253E">
      <w:pPr>
        <w:pStyle w:val="Brdtekst"/>
        <w:spacing w:after="0" w:line="240" w:lineRule="auto"/>
        <w:jc w:val="both"/>
      </w:pPr>
      <w:r w:rsidRPr="00BD404F">
        <w:t xml:space="preserve">Det af revisor afgivne forbehold for at selskabernes </w:t>
      </w:r>
      <w:r w:rsidRPr="00BD404F" w:rsidR="00A11B1A">
        <w:t>årsrapporter</w:t>
      </w:r>
      <w:r w:rsidRPr="00BD404F">
        <w:t xml:space="preserve"> og kommunens årsregnskab endnu ikke er aflagt, giver ikke Forsyningssekretariatet anledning til at foretage nærmere undersøgelser.</w:t>
      </w:r>
      <w:r w:rsidRPr="00BD404F" w:rsidR="00D76942">
        <w:t xml:space="preserve"> </w:t>
      </w:r>
      <w:r w:rsidRPr="00BD404F" w:rsidR="00127C19">
        <w:t xml:space="preserve">Forsyningssekretariatet skal blot anmode kommunen om at give sekretariatet meddelelse, hvis der derved måtte fremkomme nye oplysninger, som har betydning for kommunens indberetning efter stoploven.   </w:t>
      </w:r>
    </w:p>
    <w:p w:rsidR="006B1FD8" w:rsidP="005F253E" w:rsidRDefault="006B1FD8">
      <w:pPr>
        <w:pStyle w:val="Brdtekst"/>
        <w:spacing w:after="0" w:line="240" w:lineRule="auto"/>
        <w:jc w:val="both"/>
      </w:pPr>
    </w:p>
    <w:p w:rsidR="006B1FD8" w:rsidP="005F253E" w:rsidRDefault="006B1FD8">
      <w:pPr>
        <w:pStyle w:val="Brdtekst"/>
        <w:spacing w:after="0" w:line="240" w:lineRule="auto"/>
        <w:jc w:val="both"/>
      </w:pPr>
      <w:r>
        <w:t xml:space="preserve">Forsyningssekretariatet er blevet </w:t>
      </w:r>
      <w:proofErr w:type="gramStart"/>
      <w:r>
        <w:t>opmærksom</w:t>
      </w:r>
      <w:proofErr w:type="gramEnd"/>
      <w:r>
        <w:t xml:space="preserve"> på, at kommunens forsyninger er en del af </w:t>
      </w:r>
      <w:r w:rsidR="001D552E">
        <w:t>en omstrukturering, som er sket i 2013.</w:t>
      </w:r>
      <w:r w:rsidR="00AE3888">
        <w:t xml:space="preserve"> Sekretariatet har derfor anmodet kommunen om en kort redegørelse for omstruktureringen, herunder i henhold til stoplovens § 2, stk. 4, samt revisors attestation heraf.</w:t>
      </w:r>
    </w:p>
    <w:p w:rsidR="00AE3888" w:rsidP="005F253E" w:rsidRDefault="00AE3888">
      <w:pPr>
        <w:pStyle w:val="Brdtekst"/>
        <w:spacing w:after="0" w:line="240" w:lineRule="auto"/>
        <w:jc w:val="both"/>
      </w:pPr>
    </w:p>
    <w:p w:rsidRPr="00860EEE" w:rsidR="006B1FD8" w:rsidP="006B1FD8" w:rsidRDefault="006B1FD8">
      <w:pPr>
        <w:pStyle w:val="Brdtekst"/>
        <w:spacing w:after="0" w:line="240" w:lineRule="auto"/>
        <w:jc w:val="both"/>
      </w:pPr>
      <w:r>
        <w:t>Stoplovens § 2, stk. 4, fastsætter, at selskabsmæssige omstruktureringer ikke er omfattet af registreringspligten i bestemmelsens stk. 1-3, når de ejere, der direkte eller indirekte har ejerandele i de virksomheder, der berøres af den selskabsmæssige omstrukturering, ikke opnår andet vederlag i forbindelse hermed end direkte eller indirekte ejerandele i samme indbyrdes forhold i den virksomhed eller de virksomheder, der består efter den selskabsmæssige omstrukturering. Det er dog betinget af, at virksomheden eller virksomhederne er omfattet af bestemmelsens stk. 1-3.</w:t>
      </w:r>
    </w:p>
    <w:p w:rsidR="006B1FD8" w:rsidP="006B1FD8" w:rsidRDefault="006B1FD8">
      <w:pPr>
        <w:pStyle w:val="Brdtekst"/>
        <w:spacing w:after="0" w:line="240" w:lineRule="auto"/>
        <w:jc w:val="both"/>
      </w:pPr>
    </w:p>
    <w:p w:rsidR="001D1DDA" w:rsidP="001D1DDA" w:rsidRDefault="001D1DDA">
      <w:pPr>
        <w:pStyle w:val="Brdtekst"/>
        <w:spacing w:after="0" w:line="240" w:lineRule="auto"/>
        <w:jc w:val="both"/>
      </w:pPr>
      <w:r>
        <w:lastRenderedPageBreak/>
        <w:t xml:space="preserve">Kommunen har indberettet en redegørelse fra HORTEN om de samlede selskabsmæssige omstruktureringer, som er gennemført i 2013 i de virksomheder omfattet af stoploven, som Gladsaxe Kommune har ejerandele i. </w:t>
      </w:r>
    </w:p>
    <w:p w:rsidR="001D1DDA" w:rsidP="001D1DDA" w:rsidRDefault="001D1DDA">
      <w:pPr>
        <w:pStyle w:val="Brdtekst"/>
        <w:spacing w:after="0" w:line="240" w:lineRule="auto"/>
        <w:jc w:val="both"/>
      </w:pPr>
    </w:p>
    <w:p w:rsidR="00270981" w:rsidP="0073080D" w:rsidRDefault="001D1DDA">
      <w:pPr>
        <w:pStyle w:val="Brdtekst"/>
        <w:spacing w:after="0" w:line="240" w:lineRule="auto"/>
        <w:jc w:val="both"/>
      </w:pPr>
      <w:r>
        <w:t>R</w:t>
      </w:r>
      <w:r w:rsidR="006B1FD8">
        <w:t>edegørelse beskriver de foretagne omstruktureringer og dannelsen af den fælles rensekoncern BIOFOS Holding</w:t>
      </w:r>
      <w:r w:rsidR="006B35E2">
        <w:t xml:space="preserve"> (tidl. Vores Rens Holding</w:t>
      </w:r>
      <w:r w:rsidR="006B1FD8">
        <w:t xml:space="preserve">). </w:t>
      </w:r>
      <w:r w:rsidR="006B35E2">
        <w:t xml:space="preserve">Forsyningssekretariatet </w:t>
      </w:r>
      <w:r w:rsidR="0073080D">
        <w:t xml:space="preserve">har gennemgået den samlede redegørelse for alle de kommuners forsyninger, som er omfattet af omstruktureringen, samt de tilhørende bilag, som bl.a. udgøres af </w:t>
      </w:r>
      <w:r w:rsidR="00A94C81">
        <w:t xml:space="preserve">notat fra </w:t>
      </w:r>
      <w:proofErr w:type="spellStart"/>
      <w:r w:rsidR="00A94C81">
        <w:t>PwC</w:t>
      </w:r>
      <w:proofErr w:type="spellEnd"/>
      <w:r w:rsidR="00A94C81">
        <w:t xml:space="preserve"> og HORTEN </w:t>
      </w:r>
      <w:r w:rsidR="00270981">
        <w:t xml:space="preserve">af 20. februar 2013 og </w:t>
      </w:r>
      <w:r w:rsidR="0073080D">
        <w:t>sekretariatets forhåndsvurdering af 1</w:t>
      </w:r>
      <w:r w:rsidR="00270981">
        <w:t>1. marts 2013</w:t>
      </w:r>
      <w:r w:rsidR="000F4B3D">
        <w:t xml:space="preserve"> om principperne for værdiansættelse i forbindelse med omstruktureringen</w:t>
      </w:r>
      <w:r w:rsidR="0073080D">
        <w:t>.</w:t>
      </w:r>
      <w:r w:rsidR="000C0A93">
        <w:t xml:space="preserve"> Konklusionen i redegørelsen er, at etablering af rensekoncernen ikke udløser registreringspligt.</w:t>
      </w:r>
    </w:p>
    <w:p w:rsidR="00270981" w:rsidP="0073080D" w:rsidRDefault="00270981">
      <w:pPr>
        <w:pStyle w:val="Brdtekst"/>
        <w:spacing w:after="0" w:line="240" w:lineRule="auto"/>
        <w:jc w:val="both"/>
      </w:pPr>
    </w:p>
    <w:p w:rsidR="000C0A93" w:rsidP="0073080D" w:rsidRDefault="000C0A93">
      <w:pPr>
        <w:pStyle w:val="Brdtekst"/>
        <w:spacing w:after="0" w:line="240" w:lineRule="auto"/>
        <w:jc w:val="both"/>
      </w:pPr>
      <w:r>
        <w:t>Endelig har kommunens medsendt en udtalelse fra revisor om, at revisor kan tilslutte sig kommunens redegørelse</w:t>
      </w:r>
      <w:r w:rsidR="007C7F93">
        <w:t xml:space="preserve"> om, at omstruktureringen er i overensstemmelse med stoplovens § 2, stk. 4</w:t>
      </w:r>
      <w:r>
        <w:t>.</w:t>
      </w:r>
    </w:p>
    <w:p w:rsidR="000C0A93" w:rsidP="0073080D" w:rsidRDefault="000C0A93">
      <w:pPr>
        <w:pStyle w:val="Brdtekst"/>
        <w:spacing w:after="0" w:line="240" w:lineRule="auto"/>
        <w:jc w:val="both"/>
      </w:pPr>
    </w:p>
    <w:p w:rsidR="006B1FD8" w:rsidP="006B1FD8" w:rsidRDefault="000C0A93">
      <w:pPr>
        <w:pStyle w:val="Brdtekst"/>
        <w:spacing w:after="0" w:line="240" w:lineRule="auto"/>
        <w:jc w:val="both"/>
      </w:pPr>
      <w:r>
        <w:t xml:space="preserve">Forsyningssekretariatet har derfor ikke yderligere bemærkninger til </w:t>
      </w:r>
      <w:r w:rsidR="007C7F93">
        <w:t>omstruktureringen.</w:t>
      </w:r>
    </w:p>
    <w:p w:rsidRPr="00BD404F" w:rsidR="008D37E5" w:rsidP="003B4550" w:rsidRDefault="006B1FD8">
      <w:pPr>
        <w:pStyle w:val="Brdtekst"/>
        <w:spacing w:after="0" w:line="240" w:lineRule="auto"/>
        <w:jc w:val="both"/>
      </w:pPr>
      <w:r>
        <w:t xml:space="preserve">  </w:t>
      </w:r>
    </w:p>
    <w:p w:rsidR="005F253E" w:rsidP="003B4550" w:rsidRDefault="003B4550">
      <w:pPr>
        <w:spacing w:line="240" w:lineRule="auto"/>
        <w:jc w:val="both"/>
      </w:pPr>
      <w:r w:rsidRPr="00BD404F">
        <w:t>Forsyningssekretariatet varetager indberetningsmyndighedens opgaver efter stoploven og har truffet afgørelse om godkendelse af kommunens indberetning for 201</w:t>
      </w:r>
      <w:r w:rsidRPr="00BD404F" w:rsidR="00C87EAF">
        <w:t>3</w:t>
      </w:r>
      <w:r w:rsidRPr="00BD404F" w:rsidR="00766214">
        <w:t xml:space="preserve">. </w:t>
      </w:r>
      <w:r w:rsidRPr="00BD404F" w:rsidR="005F253E">
        <w:t>Sekretariatet forbeholder sig dog ret til at genoptage sagsbehandlingen, såfremt aflæggelse</w:t>
      </w:r>
      <w:r w:rsidRPr="00BD404F" w:rsidR="00593ECB">
        <w:t>n</w:t>
      </w:r>
      <w:r w:rsidRPr="00BD404F" w:rsidR="005F253E">
        <w:t xml:space="preserve"> af årsrapporter m.v. bevirker, at der fremkommer nye oplysninger i sagen.</w:t>
      </w:r>
    </w:p>
    <w:p w:rsidRPr="005F253E" w:rsidR="005F253E" w:rsidP="003B4550" w:rsidRDefault="005F253E">
      <w:pPr>
        <w:spacing w:line="240" w:lineRule="auto"/>
        <w:jc w:val="both"/>
      </w:pPr>
    </w:p>
    <w:p w:rsidR="003B4550" w:rsidP="003B4550" w:rsidRDefault="003B4550">
      <w:pPr>
        <w:spacing w:line="240" w:lineRule="auto"/>
        <w:jc w:val="both"/>
      </w:pPr>
      <w:r>
        <w:t>Med denne afgørelse afsluttes Forsyningssekretariatets sag om kommunens indberetning efter stoploven for 201</w:t>
      </w:r>
      <w:r w:rsidR="00C87EAF">
        <w:t>3</w:t>
      </w:r>
      <w:r>
        <w:t xml:space="preserve">. </w:t>
      </w:r>
    </w:p>
    <w:p w:rsidR="003B4550" w:rsidP="003B4550" w:rsidRDefault="003B4550">
      <w:pPr>
        <w:spacing w:line="240" w:lineRule="auto"/>
        <w:jc w:val="both"/>
      </w:pPr>
    </w:p>
    <w:p w:rsidR="003B4550" w:rsidP="003B4550" w:rsidRDefault="003B4550">
      <w:pPr>
        <w:spacing w:line="240" w:lineRule="auto"/>
      </w:pPr>
    </w:p>
    <w:p w:rsidR="003B4550" w:rsidP="003B4550" w:rsidRDefault="003B4550">
      <w:pPr>
        <w:spacing w:line="240" w:lineRule="auto"/>
      </w:pPr>
      <w:r>
        <w:t>Med venlig hilsen</w:t>
      </w:r>
    </w:p>
    <w:p w:rsidR="00B25100" w:rsidP="00B25100" w:rsidRDefault="00B25100">
      <w:pPr>
        <w:spacing w:line="240" w:lineRule="auto"/>
      </w:pPr>
      <w:r>
        <w:t>Forsyningssekretariatet</w:t>
      </w:r>
    </w:p>
    <w:p w:rsidR="00390A65" w:rsidP="007F4418" w:rsidRDefault="00390A65">
      <w:pPr>
        <w:spacing w:line="240" w:lineRule="auto"/>
      </w:pPr>
    </w:p>
    <w:p w:rsidR="00D56176" w:rsidP="007F4418" w:rsidRDefault="00D56176">
      <w:pPr>
        <w:spacing w:line="240" w:lineRule="auto"/>
      </w:pPr>
      <w:r>
        <w:rPr>
          <w:noProof/>
        </w:rPr>
        <w:drawing>
          <wp:inline distT="0" distB="0" distL="0" distR="0" wp14:anchorId="4B043383" wp14:editId="7B390460">
            <wp:extent cx="1486894" cy="421775"/>
            <wp:effectExtent l="0" t="0" r="0" b="0"/>
            <wp:docPr id="1" name="Billede 1" descr="C:\Users\b003536\Desktop\underskrift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003536\Desktop\underskrift_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505" cy="421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bookmarkStart w:name="_GoBack" w:id="2"/>
      <w:bookmarkEnd w:id="2"/>
    </w:p>
    <w:p w:rsidR="007F4418" w:rsidP="007F4418" w:rsidRDefault="007F4418">
      <w:pPr>
        <w:spacing w:line="240" w:lineRule="auto"/>
      </w:pPr>
      <w:r>
        <w:t>Annmaria Scheel</w:t>
      </w:r>
    </w:p>
    <w:p w:rsidR="007F4418" w:rsidP="007F4418" w:rsidRDefault="007F4418">
      <w:pPr>
        <w:spacing w:line="240" w:lineRule="auto"/>
      </w:pPr>
      <w:r>
        <w:t>Fuldmægtig</w:t>
      </w:r>
    </w:p>
    <w:p w:rsidR="000C28CC" w:rsidP="000C28CC" w:rsidRDefault="000C28CC">
      <w:pPr>
        <w:spacing w:line="240" w:lineRule="auto"/>
      </w:pPr>
      <w:r>
        <w:t>Tlf. direkte 4171 5021</w:t>
      </w:r>
    </w:p>
    <w:p w:rsidR="00E07BF1" w:rsidP="007F4418" w:rsidRDefault="007F4418">
      <w:pPr>
        <w:spacing w:line="240" w:lineRule="auto"/>
      </w:pPr>
      <w:r>
        <w:t xml:space="preserve">E-mail: </w:t>
      </w:r>
      <w:hyperlink w:history="1" r:id="rId10">
        <w:r w:rsidRPr="00EA3F25">
          <w:rPr>
            <w:rStyle w:val="Hyperlink"/>
          </w:rPr>
          <w:t>ams@kfst.dk</w:t>
        </w:r>
      </w:hyperlink>
      <w:r>
        <w:t xml:space="preserve"> </w:t>
      </w:r>
      <w:r w:rsidR="00127C19">
        <w:t xml:space="preserve">  </w:t>
      </w:r>
    </w:p>
    <w:sectPr w:rsidR="00E07BF1" w:rsidSect="00FC5AD8">
      <w:footerReference w:type="default" r:id="rId11"/>
      <w:headerReference w:type="first" r:id="rId12"/>
      <w:pgSz w:w="11906" w:h="16838" w:code="9"/>
      <w:pgMar w:top="2325" w:right="3686" w:bottom="794" w:left="1106" w:header="2268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19E" w:rsidRDefault="0012719E">
      <w:pPr>
        <w:spacing w:line="240" w:lineRule="auto"/>
      </w:pPr>
      <w:r>
        <w:separator/>
      </w:r>
    </w:p>
  </w:endnote>
  <w:endnote w:type="continuationSeparator" w:id="0">
    <w:p w:rsidR="0012719E" w:rsidRDefault="001271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AD8" w:rsidRDefault="003B4550">
    <w:pPr>
      <w:pStyle w:val="Sidefod"/>
      <w:jc w:val="right"/>
    </w:pPr>
    <w:r>
      <w:tab/>
    </w:r>
    <w:r>
      <w:tab/>
    </w:r>
    <w:sdt>
      <w:sdtPr>
        <w:id w:val="158742470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D56176">
          <w:rPr>
            <w:noProof/>
          </w:rPr>
          <w:t>2</w:t>
        </w:r>
        <w:r>
          <w:fldChar w:fldCharType="end"/>
        </w:r>
      </w:sdtContent>
    </w:sdt>
  </w:p>
  <w:p w:rsidR="00FC5AD8" w:rsidRDefault="0012719E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19E" w:rsidRDefault="0012719E">
      <w:pPr>
        <w:spacing w:line="240" w:lineRule="auto"/>
      </w:pPr>
      <w:r>
        <w:separator/>
      </w:r>
    </w:p>
  </w:footnote>
  <w:footnote w:type="continuationSeparator" w:id="0">
    <w:p w:rsidR="0012719E" w:rsidRDefault="001271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AD8" w:rsidRDefault="003B4550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485E3AD6" wp14:editId="6203FC15">
          <wp:simplePos x="0" y="0"/>
          <wp:positionH relativeFrom="column">
            <wp:posOffset>1377315</wp:posOffset>
          </wp:positionH>
          <wp:positionV relativeFrom="paragraph">
            <wp:posOffset>-1049655</wp:posOffset>
          </wp:positionV>
          <wp:extent cx="3400425" cy="666750"/>
          <wp:effectExtent l="0" t="0" r="0" b="0"/>
          <wp:wrapNone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fst 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0425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C7B"/>
    <w:rsid w:val="000148AD"/>
    <w:rsid w:val="00060315"/>
    <w:rsid w:val="000C0A93"/>
    <w:rsid w:val="000C28CC"/>
    <w:rsid w:val="000F4B3D"/>
    <w:rsid w:val="001052F4"/>
    <w:rsid w:val="0012719E"/>
    <w:rsid w:val="00127C19"/>
    <w:rsid w:val="001C3FE9"/>
    <w:rsid w:val="001D1DDA"/>
    <w:rsid w:val="001D552E"/>
    <w:rsid w:val="00267D63"/>
    <w:rsid w:val="00270981"/>
    <w:rsid w:val="002915F0"/>
    <w:rsid w:val="002C69C5"/>
    <w:rsid w:val="002D2E41"/>
    <w:rsid w:val="002E6A3F"/>
    <w:rsid w:val="00307588"/>
    <w:rsid w:val="00326883"/>
    <w:rsid w:val="0038612C"/>
    <w:rsid w:val="003900E7"/>
    <w:rsid w:val="00390A65"/>
    <w:rsid w:val="003B4550"/>
    <w:rsid w:val="0047704F"/>
    <w:rsid w:val="004E57B7"/>
    <w:rsid w:val="00504AAF"/>
    <w:rsid w:val="00530A1E"/>
    <w:rsid w:val="00533A93"/>
    <w:rsid w:val="005860E6"/>
    <w:rsid w:val="00593ECB"/>
    <w:rsid w:val="005A0A3B"/>
    <w:rsid w:val="005A2468"/>
    <w:rsid w:val="005B0FBA"/>
    <w:rsid w:val="005F253E"/>
    <w:rsid w:val="006B1FD8"/>
    <w:rsid w:val="006B35E2"/>
    <w:rsid w:val="0073080D"/>
    <w:rsid w:val="00766214"/>
    <w:rsid w:val="007966E8"/>
    <w:rsid w:val="007C2978"/>
    <w:rsid w:val="007C7F93"/>
    <w:rsid w:val="007D6CC1"/>
    <w:rsid w:val="007F3728"/>
    <w:rsid w:val="007F4418"/>
    <w:rsid w:val="007F6698"/>
    <w:rsid w:val="008A6304"/>
    <w:rsid w:val="008D37E5"/>
    <w:rsid w:val="009069B5"/>
    <w:rsid w:val="0091037B"/>
    <w:rsid w:val="00912C7B"/>
    <w:rsid w:val="00967DA1"/>
    <w:rsid w:val="009F5565"/>
    <w:rsid w:val="00A11B1A"/>
    <w:rsid w:val="00A6537E"/>
    <w:rsid w:val="00A75E6D"/>
    <w:rsid w:val="00A94C81"/>
    <w:rsid w:val="00AD63DB"/>
    <w:rsid w:val="00AE3888"/>
    <w:rsid w:val="00B14A6E"/>
    <w:rsid w:val="00B25100"/>
    <w:rsid w:val="00B254EA"/>
    <w:rsid w:val="00B43434"/>
    <w:rsid w:val="00B704CB"/>
    <w:rsid w:val="00BD404F"/>
    <w:rsid w:val="00C1469A"/>
    <w:rsid w:val="00C366B7"/>
    <w:rsid w:val="00C44EEF"/>
    <w:rsid w:val="00C63290"/>
    <w:rsid w:val="00C83EE5"/>
    <w:rsid w:val="00C87EAF"/>
    <w:rsid w:val="00CC2B92"/>
    <w:rsid w:val="00CC7D7F"/>
    <w:rsid w:val="00CD4385"/>
    <w:rsid w:val="00D22973"/>
    <w:rsid w:val="00D56176"/>
    <w:rsid w:val="00D76942"/>
    <w:rsid w:val="00D8427C"/>
    <w:rsid w:val="00D923EC"/>
    <w:rsid w:val="00D97A9E"/>
    <w:rsid w:val="00DC000C"/>
    <w:rsid w:val="00DC6139"/>
    <w:rsid w:val="00E07BF1"/>
    <w:rsid w:val="00E40213"/>
    <w:rsid w:val="00E54BEA"/>
    <w:rsid w:val="00EE3275"/>
    <w:rsid w:val="00F24D5B"/>
    <w:rsid w:val="00F63919"/>
    <w:rsid w:val="00F933D5"/>
    <w:rsid w:val="00FA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550"/>
    <w:pPr>
      <w:spacing w:after="0" w:line="280" w:lineRule="exact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3B4550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rsid w:val="003B4550"/>
  </w:style>
  <w:style w:type="paragraph" w:styleId="Sidefod">
    <w:name w:val="footer"/>
    <w:basedOn w:val="Normal"/>
    <w:link w:val="SidefodTegn"/>
    <w:uiPriority w:val="99"/>
    <w:unhideWhenUsed/>
    <w:rsid w:val="003B4550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3B4550"/>
  </w:style>
  <w:style w:type="paragraph" w:customStyle="1" w:styleId="skakt">
    <w:name w:val="skakt"/>
    <w:basedOn w:val="Normal"/>
    <w:link w:val="skaktTegn"/>
    <w:rsid w:val="003B4550"/>
    <w:pPr>
      <w:framePr w:w="2268" w:h="8505" w:hSpace="142" w:wrap="around" w:vAnchor="text" w:hAnchor="page" w:x="8931" w:y="1" w:anchorLock="1"/>
    </w:pPr>
    <w:rPr>
      <w:rFonts w:ascii="Arial" w:hAnsi="Arial"/>
      <w:sz w:val="16"/>
    </w:rPr>
  </w:style>
  <w:style w:type="paragraph" w:customStyle="1" w:styleId="datomv">
    <w:name w:val="datomv"/>
    <w:basedOn w:val="skakt"/>
    <w:rsid w:val="003B4550"/>
    <w:pPr>
      <w:framePr w:w="0" w:hRule="auto" w:wrap="around" w:x="9073"/>
    </w:pPr>
    <w:rPr>
      <w:rFonts w:ascii="Times New Roman" w:hAnsi="Times New Roman"/>
      <w:sz w:val="24"/>
    </w:rPr>
  </w:style>
  <w:style w:type="paragraph" w:styleId="Brdtekst">
    <w:name w:val="Body Text"/>
    <w:basedOn w:val="Normal"/>
    <w:link w:val="BrdtekstTegn"/>
    <w:uiPriority w:val="99"/>
    <w:semiHidden/>
    <w:unhideWhenUsed/>
    <w:rsid w:val="003B4550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3B4550"/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customStyle="1" w:styleId="skaktTegn">
    <w:name w:val="skakt Tegn"/>
    <w:basedOn w:val="Standardskrifttypeiafsnit"/>
    <w:link w:val="skakt"/>
    <w:rsid w:val="003B4550"/>
    <w:rPr>
      <w:rFonts w:ascii="Arial" w:eastAsia="Times New Roman" w:hAnsi="Arial" w:cs="Times New Roman"/>
      <w:sz w:val="16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B45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B4550"/>
    <w:rPr>
      <w:rFonts w:ascii="Tahoma" w:eastAsia="Times New Roman" w:hAnsi="Tahoma" w:cs="Tahoma"/>
      <w:sz w:val="16"/>
      <w:szCs w:val="16"/>
      <w:lang w:eastAsia="da-DK"/>
    </w:rPr>
  </w:style>
  <w:style w:type="character" w:styleId="Hyperlink">
    <w:name w:val="Hyperlink"/>
    <w:basedOn w:val="Standardskrifttypeiafsnit"/>
    <w:uiPriority w:val="99"/>
    <w:unhideWhenUsed/>
    <w:rsid w:val="00B251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550"/>
    <w:pPr>
      <w:spacing w:after="0" w:line="280" w:lineRule="exact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3B4550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rsid w:val="003B4550"/>
  </w:style>
  <w:style w:type="paragraph" w:styleId="Sidefod">
    <w:name w:val="footer"/>
    <w:basedOn w:val="Normal"/>
    <w:link w:val="SidefodTegn"/>
    <w:uiPriority w:val="99"/>
    <w:unhideWhenUsed/>
    <w:rsid w:val="003B4550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3B4550"/>
  </w:style>
  <w:style w:type="paragraph" w:customStyle="1" w:styleId="skakt">
    <w:name w:val="skakt"/>
    <w:basedOn w:val="Normal"/>
    <w:link w:val="skaktTegn"/>
    <w:rsid w:val="003B4550"/>
    <w:pPr>
      <w:framePr w:w="2268" w:h="8505" w:hSpace="142" w:wrap="around" w:vAnchor="text" w:hAnchor="page" w:x="8931" w:y="1" w:anchorLock="1"/>
    </w:pPr>
    <w:rPr>
      <w:rFonts w:ascii="Arial" w:hAnsi="Arial"/>
      <w:sz w:val="16"/>
    </w:rPr>
  </w:style>
  <w:style w:type="paragraph" w:customStyle="1" w:styleId="datomv">
    <w:name w:val="datomv"/>
    <w:basedOn w:val="skakt"/>
    <w:rsid w:val="003B4550"/>
    <w:pPr>
      <w:framePr w:w="0" w:hRule="auto" w:wrap="around" w:x="9073"/>
    </w:pPr>
    <w:rPr>
      <w:rFonts w:ascii="Times New Roman" w:hAnsi="Times New Roman"/>
      <w:sz w:val="24"/>
    </w:rPr>
  </w:style>
  <w:style w:type="paragraph" w:styleId="Brdtekst">
    <w:name w:val="Body Text"/>
    <w:basedOn w:val="Normal"/>
    <w:link w:val="BrdtekstTegn"/>
    <w:uiPriority w:val="99"/>
    <w:semiHidden/>
    <w:unhideWhenUsed/>
    <w:rsid w:val="003B4550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3B4550"/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customStyle="1" w:styleId="skaktTegn">
    <w:name w:val="skakt Tegn"/>
    <w:basedOn w:val="Standardskrifttypeiafsnit"/>
    <w:link w:val="skakt"/>
    <w:rsid w:val="003B4550"/>
    <w:rPr>
      <w:rFonts w:ascii="Arial" w:eastAsia="Times New Roman" w:hAnsi="Arial" w:cs="Times New Roman"/>
      <w:sz w:val="16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B45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B4550"/>
    <w:rPr>
      <w:rFonts w:ascii="Tahoma" w:eastAsia="Times New Roman" w:hAnsi="Tahoma" w:cs="Tahoma"/>
      <w:sz w:val="16"/>
      <w:szCs w:val="16"/>
      <w:lang w:eastAsia="da-DK"/>
    </w:rPr>
  </w:style>
  <w:style w:type="character" w:styleId="Hyperlink">
    <w:name w:val="Hyperlink"/>
    <w:basedOn w:val="Standardskrifttypeiafsnit"/>
    <w:uiPriority w:val="99"/>
    <w:unhideWhenUsed/>
    <w:rsid w:val="00B251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6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hjo@gladsaxe.d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mmunen@gladsaxe.dk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ms@kfst.d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AF49D7FC14B40AA97AD3FD707D5FFA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DCD2BD5-BC77-4081-A715-00A88354FB35}"/>
      </w:docPartPr>
      <w:docPartBody>
        <w:p w:rsidR="00E42424" w:rsidRDefault="0064084A" w:rsidP="0064084A">
          <w:pPr>
            <w:pStyle w:val="CAF49D7FC14B40AA97AD3FD707D5FFA8"/>
          </w:pPr>
          <w:r w:rsidRPr="00CE3E9E">
            <w:rPr>
              <w:rStyle w:val="Pladsholdertekst"/>
            </w:rPr>
            <w:t>Klik her for at angive tekst.</w:t>
          </w:r>
        </w:p>
      </w:docPartBody>
    </w:docPart>
    <w:docPart>
      <w:docPartPr>
        <w:name w:val="95BCC13C8807408E931677F20626C26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D59749F-CFB1-4BBD-90C6-239DC223EBB5}"/>
      </w:docPartPr>
      <w:docPartBody>
        <w:p w:rsidR="00E42424" w:rsidRDefault="0064084A" w:rsidP="0064084A">
          <w:pPr>
            <w:pStyle w:val="95BCC13C8807408E931677F20626C26D"/>
          </w:pPr>
          <w:r w:rsidRPr="00CE3E9E">
            <w:rPr>
              <w:rStyle w:val="Pladsholdertekst"/>
            </w:rPr>
            <w:t>Klik her for at angive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84A"/>
    <w:rsid w:val="0064084A"/>
    <w:rsid w:val="00E42424"/>
    <w:rsid w:val="00F4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64084A"/>
    <w:rPr>
      <w:color w:val="808080"/>
    </w:rPr>
  </w:style>
  <w:style w:type="paragraph" w:customStyle="1" w:styleId="CAF49D7FC14B40AA97AD3FD707D5FFA8">
    <w:name w:val="CAF49D7FC14B40AA97AD3FD707D5FFA8"/>
    <w:rsid w:val="0064084A"/>
  </w:style>
  <w:style w:type="paragraph" w:customStyle="1" w:styleId="95BCC13C8807408E931677F20626C26D">
    <w:name w:val="95BCC13C8807408E931677F20626C26D"/>
    <w:rsid w:val="0064084A"/>
  </w:style>
  <w:style w:type="paragraph" w:customStyle="1" w:styleId="D8E7A224575E4BDDAE4BBC0D96FBDB77">
    <w:name w:val="D8E7A224575E4BDDAE4BBC0D96FBDB77"/>
    <w:rsid w:val="0064084A"/>
  </w:style>
  <w:style w:type="paragraph" w:customStyle="1" w:styleId="01D977FDFDAC45C8B70DFD3F8BAFCC5B">
    <w:name w:val="01D977FDFDAC45C8B70DFD3F8BAFCC5B"/>
    <w:rsid w:val="0064084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64084A"/>
    <w:rPr>
      <w:color w:val="808080"/>
    </w:rPr>
  </w:style>
  <w:style w:type="paragraph" w:customStyle="1" w:styleId="CAF49D7FC14B40AA97AD3FD707D5FFA8">
    <w:name w:val="CAF49D7FC14B40AA97AD3FD707D5FFA8"/>
    <w:rsid w:val="0064084A"/>
  </w:style>
  <w:style w:type="paragraph" w:customStyle="1" w:styleId="95BCC13C8807408E931677F20626C26D">
    <w:name w:val="95BCC13C8807408E931677F20626C26D"/>
    <w:rsid w:val="0064084A"/>
  </w:style>
  <w:style w:type="paragraph" w:customStyle="1" w:styleId="D8E7A224575E4BDDAE4BBC0D96FBDB77">
    <w:name w:val="D8E7A224575E4BDDAE4BBC0D96FBDB77"/>
    <w:rsid w:val="0064084A"/>
  </w:style>
  <w:style w:type="paragraph" w:customStyle="1" w:styleId="01D977FDFDAC45C8B70DFD3F8BAFCC5B">
    <w:name w:val="01D977FDFDAC45C8B70DFD3F8BAFCC5B"/>
    <w:rsid w:val="006408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C3C921D6.dotm</Template>
  <TotalTime>132</TotalTime>
  <Pages>2</Pages>
  <Words>582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4129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Rossmann (KFST)</dc:creator>
  <cp:lastModifiedBy>Annmaria Elisabeth Malene Scheel (KFST)</cp:lastModifiedBy>
  <cp:revision>17</cp:revision>
  <cp:lastPrinted>2015-03-24T14:47:00Z</cp:lastPrinted>
  <dcterms:created xsi:type="dcterms:W3CDTF">2014-06-25T12:49:00Z</dcterms:created>
  <dcterms:modified xsi:type="dcterms:W3CDTF">2015-04-14T06:31:00Z</dcterms:modified>
</cp:coreProperties>
</file>