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22370" w:rsidR="003B4550" w:rsidP="003B4550" w:rsidRDefault="007C2978">
      <w:pPr>
        <w:spacing w:line="280" w:lineRule="atLeast"/>
      </w:pPr>
      <w:r w:rsidRPr="00322370">
        <w:t xml:space="preserve">Til </w:t>
      </w:r>
      <w:r w:rsidRPr="00322370" w:rsidR="00B96EEB">
        <w:t xml:space="preserve">Odense Kommune </w:t>
      </w:r>
    </w:p>
    <w:p w:rsidRPr="00322370" w:rsidR="003B4550" w:rsidP="003B4550" w:rsidRDefault="00322370">
      <w:pPr>
        <w:spacing w:line="280" w:lineRule="atLeast"/>
      </w:pPr>
      <w:r w:rsidRPr="00322370">
        <w:t xml:space="preserve">Att.: Brian Frederiksen </w:t>
      </w:r>
      <w:r w:rsidRPr="00322370" w:rsidR="00143E73">
        <w:t xml:space="preserve"> </w:t>
      </w:r>
      <w:r w:rsidRPr="00322370" w:rsidR="002915F0">
        <w:t xml:space="preserve"> </w:t>
      </w:r>
    </w:p>
    <w:p w:rsidRPr="00322370" w:rsidR="002915F0" w:rsidP="003B4550" w:rsidRDefault="00143E73">
      <w:pPr>
        <w:spacing w:line="280" w:lineRule="atLeast"/>
        <w:rPr>
          <w:lang w:val="en-US"/>
        </w:rPr>
      </w:pPr>
      <w:r w:rsidRPr="00322370">
        <w:rPr>
          <w:lang w:val="en-US"/>
        </w:rPr>
        <w:t xml:space="preserve">Mail: </w:t>
      </w:r>
      <w:hyperlink w:history="1" r:id="rId7">
        <w:r w:rsidRPr="00322370" w:rsidR="00322370">
          <w:rPr>
            <w:rStyle w:val="Hyperlink"/>
            <w:lang w:val="en-US"/>
          </w:rPr>
          <w:t>odense@odense.dk</w:t>
        </w:r>
      </w:hyperlink>
      <w:r w:rsidRPr="00322370" w:rsidR="00322370">
        <w:rPr>
          <w:lang w:val="en-US"/>
        </w:rPr>
        <w:t xml:space="preserve">; </w:t>
      </w:r>
      <w:hyperlink w:history="1" r:id="rId8">
        <w:r w:rsidRPr="00322370" w:rsidR="00322370">
          <w:rPr>
            <w:rStyle w:val="Hyperlink"/>
            <w:lang w:val="en-US"/>
          </w:rPr>
          <w:t>bhfr@odense.dk</w:t>
        </w:r>
      </w:hyperlink>
      <w:r w:rsidR="00322370">
        <w:rPr>
          <w:lang w:val="en-US"/>
        </w:rPr>
        <w:t xml:space="preserve"> </w:t>
      </w:r>
      <w:r w:rsidRPr="00322370" w:rsidR="002915F0">
        <w:rPr>
          <w:lang w:val="en-US"/>
        </w:rPr>
        <w:t xml:space="preserve">  </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AC0C9F" w:rsidR="003B4550" w:rsidP="00726621" w:rsidRDefault="003B4550">
            <w:pPr>
              <w:pStyle w:val="skakt"/>
              <w:keepNext/>
              <w:keepLines/>
              <w:framePr w:w="0" w:h="8505" w:wrap="around" w:vAnchor="page" w:x="8903" w:y="2479" w:hRule="exact"/>
            </w:pPr>
            <w:r w:rsidRPr="00AC0C9F">
              <w:t>Dato:</w:t>
            </w:r>
            <w:r w:rsidR="00222797">
              <w:t xml:space="preserve"> </w:t>
            </w:r>
            <w:sdt>
              <w:sdtPr>
                <w:tag w:val="DocumentDate"/>
                <w:id w:val="10001"/>
                <w:placeholder>
                  <w:docPart w:val="95BCC13C8807408E931677F20626C26D"/>
                </w:placeholder>
                <w:dataBinding w:prefixMappings="xmlns:gbs='http://www.software-innovation.no/growBusinessDocument'" w:xpath="/gbs:GrowBusinessDocument/gbs:DocumentDate[@gbs:key='10001']" w:storeItemID="{A07D1841-3335-4DFD-ADED-A8EFCF9CA2B4}"/>
                <w:date w:fullDate="2015-05-11T00:00:00Z">
                  <w:dateFormat w:val="d. MMMM yyyy"/>
                  <w:lid w:val="da-DK"/>
                  <w:storeMappedDataAs w:val="dateTime"/>
                  <w:calendar w:val="gregorian"/>
                </w:date>
              </w:sdtPr>
              <w:sdtEndPr/>
              <w:sdtContent>
                <w:r w:rsidR="001B2583">
                  <w:t>11. maj 2015</w:t>
                </w:r>
              </w:sdtContent>
            </w:sdt>
          </w:p>
          <w:p w:rsidRPr="00EE3275" w:rsidR="003B4550" w:rsidP="00726621" w:rsidRDefault="003B4550">
            <w:pPr>
              <w:pStyle w:val="skakt"/>
              <w:keepNext/>
              <w:keepLines/>
              <w:framePr w:w="0" w:h="8505" w:wrap="around" w:vAnchor="page" w:x="8903" w:y="2479" w:hRule="exact"/>
              <w:rPr>
                <w:highlight w:val="yellow"/>
              </w:rPr>
            </w:pPr>
          </w:p>
          <w:p w:rsidRPr="00B704CB" w:rsidR="003B4550" w:rsidP="00726621" w:rsidRDefault="00BB39A7">
            <w:pPr>
              <w:pStyle w:val="skakt"/>
              <w:keepNext/>
              <w:keepLines/>
              <w:framePr w:w="0" w:h="8505" w:wrap="around" w:vAnchor="page" w:x="8903" w:y="2479" w:hRule="exact"/>
            </w:pPr>
            <w:r w:rsidRPr="00CE6209">
              <w:t>Sag: 14/</w:t>
            </w:r>
            <w:r w:rsidRPr="00CE6209" w:rsidR="00271124">
              <w:t>00</w:t>
            </w:r>
            <w:r w:rsidRPr="00CE6209" w:rsidR="00CE6209">
              <w:t>275</w:t>
            </w:r>
          </w:p>
          <w:p w:rsidRPr="00EE3275" w:rsidR="003B4550" w:rsidP="00726621" w:rsidRDefault="003B4550">
            <w:pPr>
              <w:pStyle w:val="skakt"/>
              <w:keepNext/>
              <w:keepLines/>
              <w:framePr w:w="0" w:h="8505" w:wrap="around" w:vAnchor="page" w:x="8903" w:y="2479" w:hRule="exact"/>
              <w:rPr>
                <w:highlight w:val="yellow"/>
              </w:rPr>
            </w:pP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B313C9">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/AMS</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0"/>
            <w:r>
              <w:rPr>
                <w:rFonts w:ascii="Arial" w:hAnsi="Arial"/>
                <w:sz w:val="16"/>
              </w:rPr>
              <w:t>www.kfst.dk</w:t>
            </w:r>
            <w:bookmarkEnd w:id="0"/>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1"/>
      <w:r>
        <w:rPr>
          <w:b/>
        </w:rPr>
        <w:t>Afgørelse om indberetning efter stoploven for 201</w:t>
      </w:r>
      <w:r w:rsidR="002D2E41">
        <w:rPr>
          <w:b/>
        </w:rPr>
        <w:t>3</w:t>
      </w:r>
    </w:p>
    <w:bookmarkEnd w:id="1"/>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9069B5">
        <w:t>3</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B254EA" w:rsidP="003B4550" w:rsidRDefault="00B254EA">
      <w:pPr>
        <w:pStyle w:val="Brdtekst"/>
        <w:spacing w:after="0" w:line="240" w:lineRule="auto"/>
        <w:jc w:val="both"/>
      </w:pPr>
    </w:p>
    <w:p w:rsidR="000C5428" w:rsidP="003B4550" w:rsidRDefault="000C5428">
      <w:pPr>
        <w:pStyle w:val="Brdtekst"/>
        <w:spacing w:after="0" w:line="240" w:lineRule="auto"/>
        <w:jc w:val="both"/>
      </w:pPr>
      <w:r w:rsidRPr="00D0545D">
        <w:t>Det af revisor</w:t>
      </w:r>
      <w:r w:rsidR="003A78E3">
        <w:t>erne</w:t>
      </w:r>
      <w:r w:rsidRPr="00D0545D">
        <w:t xml:space="preserve"> afgivne forbehold for at selskabernes årsrapporter og kommunens årsregnskab endnu ikke er aflagt, giver ikke Forsyningssekretariatet anledning til at foretage nærmere undersøgelser. Forsyningssekretariatet skal blot anmode kommunen om at give sekretariatet meddelelse, hvis der derved måtte fremkomme nye oplysninger, som har betydning for kommunens indberetning efter stoploven</w:t>
      </w:r>
      <w:r>
        <w:t>.</w:t>
      </w:r>
    </w:p>
    <w:p w:rsidR="000C5428" w:rsidP="003B4550" w:rsidRDefault="000C5428">
      <w:pPr>
        <w:pStyle w:val="Brdtekst"/>
        <w:spacing w:after="0" w:line="240" w:lineRule="auto"/>
        <w:jc w:val="both"/>
      </w:pPr>
    </w:p>
    <w:p w:rsidR="003B4550" w:rsidP="003B4550" w:rsidRDefault="003B4550">
      <w:pPr>
        <w:pStyle w:val="Brdtekst"/>
        <w:spacing w:after="0" w:line="240" w:lineRule="auto"/>
        <w:jc w:val="both"/>
      </w:pPr>
      <w:r>
        <w:t>Ifølge revisorerklæringe</w:t>
      </w:r>
      <w:r w:rsidR="003A78E3">
        <w:t>r</w:t>
      </w:r>
      <w:r w:rsidR="00A6537E">
        <w:t>n</w:t>
      </w:r>
      <w:r w:rsidR="003A78E3">
        <w:t>e</w:t>
      </w:r>
      <w:r w:rsidR="00A6537E">
        <w:t xml:space="preserve"> </w:t>
      </w:r>
      <w:r>
        <w:t xml:space="preserve">er det </w:t>
      </w:r>
      <w:r w:rsidR="000C5428">
        <w:t xml:space="preserve">derudover </w:t>
      </w:r>
      <w:r>
        <w:t>revisor</w:t>
      </w:r>
      <w:r w:rsidR="00256C29">
        <w:t>erne</w:t>
      </w:r>
      <w:r>
        <w:t xml:space="preserve">s opfattelse, at kommunens indberetning </w:t>
      </w:r>
      <w:r w:rsidR="003B27DB">
        <w:t xml:space="preserve">og erklæring for perioden 1. januar – 31. december 2013 </w:t>
      </w:r>
      <w:r>
        <w:t>er i overensstemmelse med bekendtgørelsens regler.</w:t>
      </w:r>
    </w:p>
    <w:p w:rsidR="005F253E" w:rsidP="003B4550" w:rsidRDefault="005F253E">
      <w:pPr>
        <w:pStyle w:val="Brdtekst"/>
        <w:spacing w:after="0" w:line="240" w:lineRule="auto"/>
        <w:jc w:val="both"/>
      </w:pPr>
    </w:p>
    <w:p w:rsidR="00812B09" w:rsidP="005F253E" w:rsidRDefault="009F6466">
      <w:pPr>
        <w:pStyle w:val="Brdtekst"/>
        <w:spacing w:after="0" w:line="240" w:lineRule="auto"/>
        <w:jc w:val="both"/>
      </w:pPr>
      <w:r>
        <w:t xml:space="preserve">Kommunen har i sin indberetning oplyst, at der i 2013 er oprettet et anpartsselskab ved en spaltning fra Vandcenter Syd. </w:t>
      </w:r>
      <w:r w:rsidR="00812B09">
        <w:t>Kommunen har oplyst, at selskabet har til formål at producere el og varme baseret dels på biogas og andre brandbare restprodukter hidrørende fra og i tilknytning til den hovedaktivitet selskabets søsterselskab Vandcenter Syd driver indenfor vand- og spildevandsbehandling.</w:t>
      </w:r>
    </w:p>
    <w:p w:rsidR="00181D76" w:rsidP="005F253E" w:rsidRDefault="00181D76">
      <w:pPr>
        <w:pStyle w:val="Brdtekst"/>
        <w:spacing w:after="0" w:line="240" w:lineRule="auto"/>
        <w:jc w:val="both"/>
      </w:pPr>
    </w:p>
    <w:p w:rsidR="0087182B" w:rsidP="0087182B" w:rsidRDefault="0087182B">
      <w:pPr>
        <w:pStyle w:val="Brdtekst"/>
        <w:spacing w:after="0" w:line="240" w:lineRule="auto"/>
        <w:jc w:val="both"/>
      </w:pPr>
      <w:r>
        <w:t xml:space="preserve">Kommunen har på sekretariatets forespørgsel fremsendt et fælles notat fra Vandcenter </w:t>
      </w:r>
      <w:proofErr w:type="spellStart"/>
      <w:r>
        <w:t>Syd’s</w:t>
      </w:r>
      <w:proofErr w:type="spellEnd"/>
      <w:r>
        <w:t xml:space="preserve"> revisor og advokat, </w:t>
      </w:r>
      <w:r w:rsidR="00B60DB9">
        <w:t>hvori udskillelsen gennemgås</w:t>
      </w:r>
      <w:r>
        <w:t xml:space="preserve"> og </w:t>
      </w:r>
      <w:r w:rsidR="00B60DB9">
        <w:t xml:space="preserve">det </w:t>
      </w:r>
      <w:r>
        <w:t>konkludere</w:t>
      </w:r>
      <w:r w:rsidR="00B60DB9">
        <w:t>s</w:t>
      </w:r>
      <w:r>
        <w:t xml:space="preserve">, at udskillelsen ikke bevirker reduktion i bloktilskuddet fra kommunen. </w:t>
      </w:r>
    </w:p>
    <w:p w:rsidR="0087182B" w:rsidP="0087182B" w:rsidRDefault="0087182B">
      <w:pPr>
        <w:pStyle w:val="Brdtekst"/>
        <w:spacing w:after="0" w:line="240" w:lineRule="auto"/>
        <w:jc w:val="both"/>
      </w:pPr>
    </w:p>
    <w:p w:rsidR="00181D76" w:rsidP="005F253E" w:rsidRDefault="00181D76">
      <w:pPr>
        <w:pStyle w:val="Brdtekst"/>
        <w:spacing w:after="0" w:line="240" w:lineRule="auto"/>
        <w:jc w:val="both"/>
      </w:pPr>
      <w:r>
        <w:t xml:space="preserve">I medfør af stoplovens § 7, må forsyningsvirksomheder kun deltage i anden aktivitet, når denne har nær tilknytning til forsyningsvirksomheden, og når den udøves på kommercielle vilkår i et </w:t>
      </w:r>
      <w:r>
        <w:lastRenderedPageBreak/>
        <w:t>selvstændigt selskab med begrænset ansvar. Midler anvendt i strid hermed betragtes som uddelinger efter stoplovens § 2, stk. 3.</w:t>
      </w:r>
    </w:p>
    <w:p w:rsidR="00181D76" w:rsidP="005F253E" w:rsidRDefault="00181D76">
      <w:pPr>
        <w:pStyle w:val="Brdtekst"/>
        <w:spacing w:after="0" w:line="240" w:lineRule="auto"/>
        <w:jc w:val="both"/>
      </w:pPr>
    </w:p>
    <w:p w:rsidR="00181D76" w:rsidP="005F253E" w:rsidRDefault="00181D76">
      <w:pPr>
        <w:pStyle w:val="Brdtekst"/>
        <w:spacing w:after="0" w:line="240" w:lineRule="auto"/>
        <w:jc w:val="both"/>
      </w:pPr>
      <w:r>
        <w:t xml:space="preserve">Efter lovbemærkningerne til bestemmelsen, skal denne sikre, at der ikke uden modregning anvendes midler oparbejdet i vandsektoren til aktiviteter udenfor </w:t>
      </w:r>
      <w:r w:rsidR="005B4D5F">
        <w:t>de</w:t>
      </w:r>
      <w:r>
        <w:t>nne sektor, samt at midler oparbejdet i en spildevandsforsyning</w:t>
      </w:r>
      <w:r w:rsidR="005B4D5F">
        <w:t xml:space="preserve"> hhv. vandforsyning kun anvendes til samme aktivitetstype.</w:t>
      </w:r>
    </w:p>
    <w:p w:rsidR="00812B09" w:rsidP="005F253E" w:rsidRDefault="00E865CD">
      <w:pPr>
        <w:pStyle w:val="Brdtekst"/>
        <w:spacing w:after="0" w:line="240" w:lineRule="auto"/>
        <w:jc w:val="both"/>
      </w:pPr>
      <w:r>
        <w:t xml:space="preserve"> </w:t>
      </w:r>
    </w:p>
    <w:p w:rsidR="00E865CD" w:rsidP="005F253E" w:rsidRDefault="00E865CD">
      <w:pPr>
        <w:pStyle w:val="Brdtekst"/>
        <w:spacing w:after="0" w:line="240" w:lineRule="auto"/>
        <w:jc w:val="both"/>
      </w:pPr>
      <w:r>
        <w:t xml:space="preserve">Forsyningssekretariatet lægger til grund, at der </w:t>
      </w:r>
      <w:r w:rsidR="005B4D5F">
        <w:t xml:space="preserve">ved udskillelsen af VSC Energi er tale </w:t>
      </w:r>
      <w:r>
        <w:t>om udskillelsen af en lovlig tilknytte</w:t>
      </w:r>
      <w:r w:rsidR="00A119BB">
        <w:t>t</w:t>
      </w:r>
      <w:r>
        <w:t xml:space="preserve"> aktivitet, jf. vandsektorlovens § 18, stk. 1</w:t>
      </w:r>
      <w:r w:rsidR="00B60DB9">
        <w:t>. Det lægges således til grund</w:t>
      </w:r>
      <w:r>
        <w:t xml:space="preserve">, </w:t>
      </w:r>
      <w:r w:rsidR="00B60DB9">
        <w:t xml:space="preserve">at </w:t>
      </w:r>
      <w:r>
        <w:t xml:space="preserve">bestemmelsens krav om nær tilknytning </w:t>
      </w:r>
      <w:r w:rsidR="00B60DB9">
        <w:t xml:space="preserve">til forsyningsvirksomheden </w:t>
      </w:r>
      <w:r>
        <w:t xml:space="preserve">og </w:t>
      </w:r>
      <w:r w:rsidR="00B60DB9">
        <w:t xml:space="preserve">kravet om, </w:t>
      </w:r>
      <w:r>
        <w:t>at den virksomhed</w:t>
      </w:r>
      <w:r w:rsidR="00B60DB9">
        <w:t>,</w:t>
      </w:r>
      <w:r>
        <w:t xml:space="preserve"> som den tilknyttede aktivitet udspringer af, er en primær virksomhed eller en hovedvirksomhed i forhold til den nært tilknyttede aktivitet</w:t>
      </w:r>
      <w:r w:rsidR="00B60DB9">
        <w:t>, er opfyldt. Sekretariatet lægger også til grund</w:t>
      </w:r>
      <w:r w:rsidR="007B31B0">
        <w:t xml:space="preserve">, </w:t>
      </w:r>
      <w:r w:rsidR="00B60DB9">
        <w:t xml:space="preserve">at den tilknyttede aktivitet er omfattet af </w:t>
      </w:r>
      <w:r w:rsidR="007B31B0">
        <w:t>de i bekendtgørelse nr. 1195 af 14. oktober 2010 udspecificered</w:t>
      </w:r>
      <w:r w:rsidR="00181D76">
        <w:t>e</w:t>
      </w:r>
      <w:r w:rsidR="007B31B0">
        <w:t xml:space="preserve"> </w:t>
      </w:r>
      <w:r w:rsidR="002D1D96">
        <w:t xml:space="preserve">bestemmelser </w:t>
      </w:r>
      <w:r w:rsidR="007B31B0">
        <w:t>herom</w:t>
      </w:r>
      <w:r w:rsidR="00181D76">
        <w:t>.</w:t>
      </w:r>
      <w:r>
        <w:t xml:space="preserve"> </w:t>
      </w:r>
    </w:p>
    <w:p w:rsidR="005B4D5F" w:rsidP="005F253E" w:rsidRDefault="005B4D5F">
      <w:pPr>
        <w:pStyle w:val="Brdtekst"/>
        <w:spacing w:after="0" w:line="240" w:lineRule="auto"/>
        <w:jc w:val="both"/>
      </w:pPr>
    </w:p>
    <w:p w:rsidR="00402C53" w:rsidP="005F253E" w:rsidRDefault="00402C53">
      <w:pPr>
        <w:pStyle w:val="Brdtekst"/>
        <w:spacing w:after="0" w:line="240" w:lineRule="auto"/>
        <w:jc w:val="both"/>
      </w:pPr>
      <w:r>
        <w:t>Det bemærkes, at kommunen helt /delvist ejer hovedvirksomheden, jf. lovbemærkningerne til vandsektorlovens § 18, stk. 1</w:t>
      </w:r>
      <w:r w:rsidR="00F5428F">
        <w:t>, om dette krav</w:t>
      </w:r>
      <w:r>
        <w:t xml:space="preserve">. </w:t>
      </w:r>
    </w:p>
    <w:p w:rsidR="00F5428F" w:rsidP="005F253E" w:rsidRDefault="00F5428F">
      <w:pPr>
        <w:pStyle w:val="Brdtekst"/>
        <w:spacing w:after="0" w:line="240" w:lineRule="auto"/>
        <w:jc w:val="both"/>
      </w:pPr>
    </w:p>
    <w:p w:rsidRPr="00D0545D" w:rsidR="009F6466" w:rsidP="005F253E" w:rsidRDefault="00CA6523">
      <w:pPr>
        <w:pStyle w:val="Brdtekst"/>
        <w:spacing w:after="0" w:line="240" w:lineRule="auto"/>
        <w:jc w:val="both"/>
      </w:pPr>
      <w:r>
        <w:t>Forsyningssekretariatet finder således ikke på det</w:t>
      </w:r>
      <w:r w:rsidR="00402C53">
        <w:t>te</w:t>
      </w:r>
      <w:r>
        <w:t xml:space="preserve"> grundlag, at der ved udskillelsen og oprettelsen af VCS Energi ApS, er tale om uddelinger i henhold til stoplovens bestemmelser. Sekretariatet har derfor ikke yderligere bemærkninger til udskillelsen.</w:t>
      </w:r>
    </w:p>
    <w:p w:rsidRPr="00D0545D" w:rsidR="008D37E5" w:rsidP="003B4550" w:rsidRDefault="008D37E5">
      <w:pPr>
        <w:pStyle w:val="Brdtekst"/>
        <w:spacing w:after="0" w:line="240" w:lineRule="auto"/>
        <w:jc w:val="both"/>
      </w:pPr>
    </w:p>
    <w:p w:rsidR="005F253E" w:rsidP="003B4550" w:rsidRDefault="003B4550">
      <w:pPr>
        <w:spacing w:line="240" w:lineRule="auto"/>
        <w:jc w:val="both"/>
      </w:pPr>
      <w:r w:rsidRPr="00D0545D">
        <w:t>Forsyningssekretariatet varetager indberetningsmyndighedens opgaver efter stoploven og har truffet afgørelse om godkendelse af kommunens indberetning for 201</w:t>
      </w:r>
      <w:r w:rsidRPr="00D0545D" w:rsidR="00C87EAF">
        <w:t>3</w:t>
      </w:r>
      <w:r w:rsidRPr="00D0545D" w:rsidR="00766214">
        <w:t xml:space="preserve">. </w:t>
      </w:r>
      <w:r w:rsidRPr="00D0545D" w:rsidR="005F253E">
        <w:t>Sekretariatet forbeholder sig dog ret til at genoptage sagsbehandlingen, såfremt aflæggelse</w:t>
      </w:r>
      <w:r w:rsidRPr="00D0545D" w:rsidR="00593ECB">
        <w:t>n</w:t>
      </w:r>
      <w:r w:rsidRPr="00D0545D" w:rsidR="005F253E">
        <w:t xml:space="preserve"> af årsrapporter m.v. bevirker, at der fremkommer nye oplysninger i sagen.</w:t>
      </w:r>
    </w:p>
    <w:p w:rsidRPr="005F253E" w:rsidR="005F253E" w:rsidP="003B4550" w:rsidRDefault="005F253E">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C87EAF">
        <w:t>3</w:t>
      </w:r>
      <w:r>
        <w:t xml:space="preserve">. </w:t>
      </w:r>
    </w:p>
    <w:p w:rsidR="003B4550" w:rsidP="003B4550" w:rsidRDefault="003B4550">
      <w:pPr>
        <w:spacing w:line="240" w:lineRule="auto"/>
        <w:jc w:val="both"/>
      </w:pPr>
    </w:p>
    <w:p w:rsidR="003B4550" w:rsidP="003B4550" w:rsidRDefault="003B4550">
      <w:pPr>
        <w:spacing w:line="240" w:lineRule="auto"/>
      </w:pPr>
    </w:p>
    <w:p w:rsidR="003B4550" w:rsidP="003B4550" w:rsidRDefault="003B4550">
      <w:pPr>
        <w:spacing w:line="240" w:lineRule="auto"/>
      </w:pPr>
      <w:r>
        <w:t>Med venlig hilsen</w:t>
      </w:r>
    </w:p>
    <w:p w:rsidR="00B25100" w:rsidP="00B25100" w:rsidRDefault="00B25100">
      <w:pPr>
        <w:spacing w:line="240" w:lineRule="auto"/>
      </w:pPr>
      <w:r>
        <w:t>Forsyningssekretariatet</w:t>
      </w:r>
    </w:p>
    <w:p w:rsidR="00B313C9" w:rsidP="007F4418" w:rsidRDefault="00B313C9">
      <w:pPr>
        <w:spacing w:line="240" w:lineRule="auto"/>
      </w:pPr>
      <w:bookmarkStart w:name="_GoBack" w:id="2"/>
      <w:bookmarkEnd w:id="2"/>
    </w:p>
    <w:p w:rsidR="00B313C9" w:rsidP="007F4418" w:rsidRDefault="00B313C9">
      <w:pPr>
        <w:spacing w:line="240" w:lineRule="auto"/>
      </w:pPr>
      <w:r>
        <w:rPr>
          <w:noProof/>
        </w:rPr>
        <w:drawing>
          <wp:inline distT="0" distB="0" distL="0" distR="0" wp14:anchorId="15AC0DAE" wp14:editId="04957AAC">
            <wp:extent cx="1486894" cy="421775"/>
            <wp:effectExtent l="0" t="0" r="0" b="0"/>
            <wp:docPr id="1" name="Billede 1" descr="C:\Users\b003536\Desktop\underskrif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03536\Desktop\underskrift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505" cy="421948"/>
                    </a:xfrm>
                    <a:prstGeom prst="rect">
                      <a:avLst/>
                    </a:prstGeom>
                    <a:noFill/>
                    <a:ln>
                      <a:noFill/>
                    </a:ln>
                  </pic:spPr>
                </pic:pic>
              </a:graphicData>
            </a:graphic>
          </wp:inline>
        </w:drawing>
      </w:r>
      <w:r>
        <w:t xml:space="preserve"> </w:t>
      </w:r>
    </w:p>
    <w:p w:rsidR="007F4418" w:rsidP="007F4418" w:rsidRDefault="00256C29">
      <w:pPr>
        <w:spacing w:line="240" w:lineRule="auto"/>
      </w:pPr>
      <w:r>
        <w:t xml:space="preserve">  </w:t>
      </w:r>
      <w:r w:rsidR="007F4418">
        <w:t>Annmaria Scheel</w:t>
      </w:r>
    </w:p>
    <w:p w:rsidR="007F4418" w:rsidP="007F4418" w:rsidRDefault="007F4418">
      <w:pPr>
        <w:spacing w:line="240" w:lineRule="auto"/>
      </w:pPr>
      <w:r>
        <w:t>Fuldmægtig</w:t>
      </w:r>
    </w:p>
    <w:p w:rsidR="000C28CC" w:rsidP="000C28CC" w:rsidRDefault="000C28CC">
      <w:pPr>
        <w:spacing w:line="240" w:lineRule="auto"/>
      </w:pPr>
      <w:r>
        <w:t>Tlf. direkte 4171 5021</w:t>
      </w:r>
    </w:p>
    <w:p w:rsidR="00E07BF1" w:rsidP="007F4418" w:rsidRDefault="007F4418">
      <w:pPr>
        <w:spacing w:line="240" w:lineRule="auto"/>
      </w:pPr>
      <w:r>
        <w:t xml:space="preserve">E-mail: </w:t>
      </w:r>
      <w:hyperlink w:history="1" r:id="rId10">
        <w:r w:rsidRPr="00EA3F25">
          <w:rPr>
            <w:rStyle w:val="Hyperlink"/>
          </w:rPr>
          <w:t>ams@kfst.dk</w:t>
        </w:r>
      </w:hyperlink>
      <w:r>
        <w:t xml:space="preserve"> </w:t>
      </w:r>
      <w:r w:rsidR="00127C19">
        <w:t xml:space="preserve">  </w:t>
      </w:r>
    </w:p>
    <w:sectPr w:rsidR="00E07BF1" w:rsidSect="00FC5AD8">
      <w:footerReference w:type="default" r:id="rId11"/>
      <w:headerReference w:type="first" r:id="rId12"/>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83" w:rsidRDefault="00D97A9E">
      <w:pPr>
        <w:spacing w:line="240" w:lineRule="auto"/>
      </w:pPr>
      <w:r>
        <w:separator/>
      </w:r>
    </w:p>
  </w:endnote>
  <w:endnote w:type="continuationSeparator" w:id="0">
    <w:p w:rsidR="00326883" w:rsidRDefault="00D97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B313C9">
          <w:rPr>
            <w:noProof/>
          </w:rPr>
          <w:t>2</w:t>
        </w:r>
        <w:r>
          <w:fldChar w:fldCharType="end"/>
        </w:r>
      </w:sdtContent>
    </w:sdt>
  </w:p>
  <w:p w:rsidR="00FC5AD8" w:rsidRDefault="00B313C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83" w:rsidRDefault="00D97A9E">
      <w:pPr>
        <w:spacing w:line="240" w:lineRule="auto"/>
      </w:pPr>
      <w:r>
        <w:separator/>
      </w:r>
    </w:p>
  </w:footnote>
  <w:footnote w:type="continuationSeparator" w:id="0">
    <w:p w:rsidR="00326883" w:rsidRDefault="00D97A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C28CC"/>
    <w:rsid w:val="000C5428"/>
    <w:rsid w:val="001052F4"/>
    <w:rsid w:val="00117D11"/>
    <w:rsid w:val="00127C19"/>
    <w:rsid w:val="00143E73"/>
    <w:rsid w:val="00181D76"/>
    <w:rsid w:val="001B2583"/>
    <w:rsid w:val="001C3FE9"/>
    <w:rsid w:val="00222797"/>
    <w:rsid w:val="00256C29"/>
    <w:rsid w:val="00267D63"/>
    <w:rsid w:val="00271124"/>
    <w:rsid w:val="002915F0"/>
    <w:rsid w:val="002C69C5"/>
    <w:rsid w:val="002D1D96"/>
    <w:rsid w:val="002D2E41"/>
    <w:rsid w:val="002D78A6"/>
    <w:rsid w:val="002E6A3F"/>
    <w:rsid w:val="00307588"/>
    <w:rsid w:val="00322370"/>
    <w:rsid w:val="00326883"/>
    <w:rsid w:val="003337F9"/>
    <w:rsid w:val="003746BC"/>
    <w:rsid w:val="0038612C"/>
    <w:rsid w:val="003900E7"/>
    <w:rsid w:val="00390A65"/>
    <w:rsid w:val="003A78E3"/>
    <w:rsid w:val="003B27DB"/>
    <w:rsid w:val="003B4550"/>
    <w:rsid w:val="003E5920"/>
    <w:rsid w:val="00402C53"/>
    <w:rsid w:val="00417C06"/>
    <w:rsid w:val="0046042A"/>
    <w:rsid w:val="004E57B7"/>
    <w:rsid w:val="004F48A4"/>
    <w:rsid w:val="00530A1E"/>
    <w:rsid w:val="00533A93"/>
    <w:rsid w:val="005860E6"/>
    <w:rsid w:val="00593ECB"/>
    <w:rsid w:val="005A0A3B"/>
    <w:rsid w:val="005B0FBA"/>
    <w:rsid w:val="005B4D5F"/>
    <w:rsid w:val="005F253E"/>
    <w:rsid w:val="0063719A"/>
    <w:rsid w:val="00661B66"/>
    <w:rsid w:val="00766214"/>
    <w:rsid w:val="007966E8"/>
    <w:rsid w:val="007A7C8A"/>
    <w:rsid w:val="007B31B0"/>
    <w:rsid w:val="007C2978"/>
    <w:rsid w:val="007D6CC1"/>
    <w:rsid w:val="007F3728"/>
    <w:rsid w:val="007F4418"/>
    <w:rsid w:val="007F6698"/>
    <w:rsid w:val="00812B09"/>
    <w:rsid w:val="00852F2B"/>
    <w:rsid w:val="0087182B"/>
    <w:rsid w:val="00880E33"/>
    <w:rsid w:val="00894443"/>
    <w:rsid w:val="008A6304"/>
    <w:rsid w:val="008D37E5"/>
    <w:rsid w:val="009069B5"/>
    <w:rsid w:val="0091037B"/>
    <w:rsid w:val="00912C7B"/>
    <w:rsid w:val="00917D06"/>
    <w:rsid w:val="00955C6C"/>
    <w:rsid w:val="00967DA1"/>
    <w:rsid w:val="009F5565"/>
    <w:rsid w:val="009F6466"/>
    <w:rsid w:val="009F752C"/>
    <w:rsid w:val="00A119BB"/>
    <w:rsid w:val="00A11B1A"/>
    <w:rsid w:val="00A6537E"/>
    <w:rsid w:val="00AC0C9F"/>
    <w:rsid w:val="00AD63DB"/>
    <w:rsid w:val="00B14A6E"/>
    <w:rsid w:val="00B25100"/>
    <w:rsid w:val="00B254EA"/>
    <w:rsid w:val="00B313C9"/>
    <w:rsid w:val="00B43434"/>
    <w:rsid w:val="00B60DB9"/>
    <w:rsid w:val="00B704CB"/>
    <w:rsid w:val="00B96EEB"/>
    <w:rsid w:val="00BB39A7"/>
    <w:rsid w:val="00C1469A"/>
    <w:rsid w:val="00C366B7"/>
    <w:rsid w:val="00C63290"/>
    <w:rsid w:val="00C83EE5"/>
    <w:rsid w:val="00C87EAF"/>
    <w:rsid w:val="00CA6523"/>
    <w:rsid w:val="00CC2B92"/>
    <w:rsid w:val="00CC7D7F"/>
    <w:rsid w:val="00CD4385"/>
    <w:rsid w:val="00CE6209"/>
    <w:rsid w:val="00D03CDB"/>
    <w:rsid w:val="00D0545D"/>
    <w:rsid w:val="00D10A05"/>
    <w:rsid w:val="00D22973"/>
    <w:rsid w:val="00D263AD"/>
    <w:rsid w:val="00D45179"/>
    <w:rsid w:val="00D57C44"/>
    <w:rsid w:val="00D76942"/>
    <w:rsid w:val="00D8427C"/>
    <w:rsid w:val="00D923EC"/>
    <w:rsid w:val="00D97A9E"/>
    <w:rsid w:val="00DC000C"/>
    <w:rsid w:val="00DC6139"/>
    <w:rsid w:val="00E07BF1"/>
    <w:rsid w:val="00E26FF1"/>
    <w:rsid w:val="00E40213"/>
    <w:rsid w:val="00E54BEA"/>
    <w:rsid w:val="00E865CD"/>
    <w:rsid w:val="00EE3275"/>
    <w:rsid w:val="00F5428F"/>
    <w:rsid w:val="00F63919"/>
    <w:rsid w:val="00F933D5"/>
    <w:rsid w:val="00FA03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fr@odense.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ense@odense.d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s@kfst.d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
      <w:docPartPr>
        <w:name w:val="95BCC13C8807408E931677F20626C26D"/>
        <w:category>
          <w:name w:val="Generelt"/>
          <w:gallery w:val="placeholder"/>
        </w:category>
        <w:types>
          <w:type w:val="bbPlcHdr"/>
        </w:types>
        <w:behaviors>
          <w:behavior w:val="content"/>
        </w:behaviors>
        <w:guid w:val="{8D59749F-CFB1-4BBD-90C6-239DC223EBB5}"/>
      </w:docPartPr>
      <w:docPartBody>
        <w:p w:rsidR="00E42424" w:rsidRDefault="0064084A" w:rsidP="0064084A">
          <w:pPr>
            <w:pStyle w:val="95BCC13C8807408E931677F20626C26D"/>
          </w:pPr>
          <w:r w:rsidRPr="00CE3E9E">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4084A"/>
    <w:rsid w:val="00E424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36A02D92.dotm</Template>
  <TotalTime>786</TotalTime>
  <Pages>2</Pages>
  <Words>632</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Annmaria Elisabeth Malene Scheel (KFST)</cp:lastModifiedBy>
  <cp:revision>36</cp:revision>
  <cp:lastPrinted>2015-05-11T07:02:00Z</cp:lastPrinted>
  <dcterms:created xsi:type="dcterms:W3CDTF">2014-06-26T10:51:00Z</dcterms:created>
  <dcterms:modified xsi:type="dcterms:W3CDTF">2015-05-11T13:13:00Z</dcterms:modified>
</cp:coreProperties>
</file>