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3B3E" w:rsidR="003B4550" w:rsidP="003B4550" w:rsidRDefault="00EF3B3E">
      <w:pPr>
        <w:spacing w:line="280" w:lineRule="atLeast"/>
      </w:pPr>
      <w:r w:rsidRPr="00EF3B3E">
        <w:t xml:space="preserve">Til </w:t>
      </w:r>
      <w:r w:rsidR="00B408E5">
        <w:t>Kalundborg</w:t>
      </w:r>
      <w:r w:rsidRPr="00EF3B3E">
        <w:t xml:space="preserve"> Kommune</w:t>
      </w:r>
    </w:p>
    <w:p w:rsidR="00BB6516" w:rsidP="003B4550" w:rsidRDefault="00BB6516">
      <w:pPr>
        <w:spacing w:line="280" w:lineRule="atLeast"/>
      </w:pPr>
    </w:p>
    <w:p w:rsidRPr="00B408E5" w:rsidR="002915F0" w:rsidP="003B4550" w:rsidRDefault="00EF3B3E">
      <w:pPr>
        <w:spacing w:line="280" w:lineRule="atLeast"/>
        <w:rPr>
          <w:lang w:val="fr-FR"/>
        </w:rPr>
      </w:pPr>
      <w:r w:rsidRPr="00B408E5">
        <w:rPr>
          <w:lang w:val="fr-FR"/>
        </w:rPr>
        <w:t xml:space="preserve">Mail: </w:t>
      </w:r>
      <w:hyperlink w:history="1" r:id="rId8">
        <w:r w:rsidRPr="00093A9E" w:rsidR="00693DD3">
          <w:rPr>
            <w:rStyle w:val="Hyperlink"/>
            <w:lang w:val="fr-FR"/>
          </w:rPr>
          <w:t>Gitte.LehmannJohansen@kalundborg.dk</w:t>
        </w:r>
      </w:hyperlink>
      <w:r w:rsidRPr="00B408E5" w:rsidR="00B408E5">
        <w:rPr>
          <w:lang w:val="fr-FR"/>
        </w:rPr>
        <w:t>; kalundborg@kalundborg.dk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465D57" w:rsidR="003B4550" w:rsidP="00726621" w:rsidRDefault="00465D5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465D57">
              <w:t xml:space="preserve">Dato </w:t>
            </w:r>
            <w:r w:rsidR="00184A86">
              <w:t>5</w:t>
            </w:r>
            <w:bookmarkStart w:name="_GoBack" w:id="0"/>
            <w:bookmarkEnd w:id="0"/>
            <w:r w:rsidR="00B408E5">
              <w:t>. juli</w:t>
            </w:r>
            <w:r w:rsidRPr="00465D57">
              <w:t xml:space="preserve"> 2016</w:t>
            </w:r>
          </w:p>
          <w:p w:rsidRPr="00B704CB" w:rsidR="003B4550" w:rsidP="00726621" w:rsidRDefault="00EF3B3E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Sag: 1</w:t>
            </w:r>
            <w:r w:rsidR="00BB6516">
              <w:t>6</w:t>
            </w:r>
            <w:r>
              <w:t>/</w:t>
            </w:r>
            <w:r w:rsidR="00BB6516">
              <w:t>00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184A86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</w:t>
                </w:r>
                <w:r w:rsidR="00465D57">
                  <w:t>CF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2"/>
      <w:r>
        <w:rPr>
          <w:b/>
        </w:rPr>
        <w:t>Afgørelse om indberetning efter stoploven for 201</w:t>
      </w:r>
      <w:r w:rsidR="00BB6516">
        <w:rPr>
          <w:b/>
        </w:rPr>
        <w:t>5</w:t>
      </w:r>
      <w:r w:rsidR="00846417">
        <w:rPr>
          <w:b/>
        </w:rPr>
        <w:t xml:space="preserve"> 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BB6516">
        <w:t>5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A61AC3" w:rsidP="003B4550" w:rsidRDefault="00A61AC3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BB6516">
        <w:t xml:space="preserve">er i </w:t>
      </w:r>
      <w:r>
        <w:t>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EF3B3E">
        <w:t xml:space="preserve">Det af revisor afgivne forbehold for at selskabernes </w:t>
      </w:r>
      <w:r w:rsidRPr="00EF3B3E" w:rsidR="00A11B1A">
        <w:t>årsrapporter</w:t>
      </w:r>
      <w:r w:rsidRPr="00EF3B3E">
        <w:t xml:space="preserve"> og kommunens årsregnskab endnu ikke er aflagt</w:t>
      </w:r>
      <w:r w:rsidR="00B408E5">
        <w:t xml:space="preserve"> på erklæringstidspunktet</w:t>
      </w:r>
      <w:r w:rsidRPr="00EF3B3E">
        <w:t>, giver ikke Forsyningssekretariatet anledning til at foretage nærmere undersøgelser.</w:t>
      </w:r>
      <w:r w:rsidRPr="00EF3B3E" w:rsidR="00D76942">
        <w:t xml:space="preserve"> </w:t>
      </w:r>
      <w:r w:rsidRPr="00EF3B3E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32288C" w:rsidP="005F253E" w:rsidRDefault="0032288C">
      <w:pPr>
        <w:pStyle w:val="Brdtekst"/>
        <w:spacing w:after="0" w:line="240" w:lineRule="auto"/>
        <w:jc w:val="both"/>
      </w:pPr>
    </w:p>
    <w:p w:rsidR="0032288C" w:rsidP="0032288C" w:rsidRDefault="0032288C">
      <w:pPr>
        <w:pStyle w:val="Brdtekst"/>
        <w:spacing w:after="0" w:line="240" w:lineRule="auto"/>
        <w:jc w:val="both"/>
        <w:rPr>
          <w:szCs w:val="23"/>
        </w:rPr>
      </w:pPr>
      <w:r w:rsidRPr="006918C2">
        <w:rPr>
          <w:szCs w:val="23"/>
        </w:rPr>
        <w:t>Revisor har taget forbehold for fastsættelsen af vejbidrag. Dette forbehold inddrager sekretariatet</w:t>
      </w:r>
      <w:r>
        <w:rPr>
          <w:szCs w:val="23"/>
        </w:rPr>
        <w:t xml:space="preserve"> </w:t>
      </w:r>
      <w:r w:rsidRPr="006918C2" w:rsidR="008907B7">
        <w:rPr>
          <w:szCs w:val="23"/>
        </w:rPr>
        <w:t>ikke i sin gennemgang af indberetningen</w:t>
      </w:r>
      <w:r w:rsidR="008907B7">
        <w:rPr>
          <w:szCs w:val="23"/>
        </w:rPr>
        <w:t xml:space="preserve"> </w:t>
      </w:r>
      <w:r>
        <w:rPr>
          <w:szCs w:val="23"/>
        </w:rPr>
        <w:t>efter</w:t>
      </w:r>
      <w:r w:rsidRPr="006918C2">
        <w:rPr>
          <w:szCs w:val="23"/>
        </w:rPr>
        <w:t xml:space="preserve"> Højesterets afgørelse af 5. februar 2016</w:t>
      </w:r>
      <w:r>
        <w:rPr>
          <w:szCs w:val="23"/>
        </w:rPr>
        <w:t xml:space="preserve"> (sag 49/2015)</w:t>
      </w:r>
      <w:r w:rsidR="008907B7">
        <w:rPr>
          <w:szCs w:val="23"/>
        </w:rPr>
        <w:t>.</w:t>
      </w:r>
      <w:r w:rsidRPr="006918C2">
        <w:rPr>
          <w:szCs w:val="23"/>
        </w:rPr>
        <w:t xml:space="preserve"> Sekretariatet har derfor ingen bemærkninger hertil.</w:t>
      </w:r>
      <w:r w:rsidR="008907B7">
        <w:rPr>
          <w:szCs w:val="23"/>
        </w:rPr>
        <w:t xml:space="preserve"> </w:t>
      </w:r>
    </w:p>
    <w:p w:rsidR="00AA0DC1" w:rsidP="0032288C" w:rsidRDefault="00AA0DC1">
      <w:pPr>
        <w:pStyle w:val="Brdtekst"/>
        <w:spacing w:after="0" w:line="240" w:lineRule="auto"/>
        <w:jc w:val="both"/>
        <w:rPr>
          <w:szCs w:val="23"/>
        </w:rPr>
      </w:pPr>
    </w:p>
    <w:p w:rsidR="0032288C" w:rsidP="0032288C" w:rsidRDefault="0032288C">
      <w:pPr>
        <w:spacing w:line="240" w:lineRule="auto"/>
        <w:jc w:val="both"/>
      </w:pPr>
      <w:r w:rsidRPr="00EF3B3E">
        <w:t>Forsyningssekretariatet varetager indberetningsmyndighedens opgaver efter stoploven og har truffet afgørelse om godkendelse af kommunens indberetning for 201</w:t>
      </w:r>
      <w:r w:rsidR="00B408E5">
        <w:t>5</w:t>
      </w:r>
      <w:r w:rsidRPr="00EF3B3E">
        <w:t>. Sekretariatet forbeholder sig dog ret til at genoptage sagsbehandlingen, såfremt aflæggelsen af årsrapporter m.v. bevirker, at der fremkommer nye oplysninger i sagen.</w:t>
      </w:r>
    </w:p>
    <w:p w:rsidR="00B408E5" w:rsidRDefault="00B408E5">
      <w:pPr>
        <w:spacing w:after="200" w:line="276" w:lineRule="auto"/>
      </w:pPr>
      <w:r>
        <w:br w:type="page"/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BB6516">
        <w:t>5</w:t>
      </w:r>
      <w:r>
        <w:t xml:space="preserve">. </w:t>
      </w: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465D57" w:rsidP="00B25100" w:rsidRDefault="00465D57">
      <w:pPr>
        <w:spacing w:line="240" w:lineRule="auto"/>
      </w:pPr>
    </w:p>
    <w:p w:rsidR="00B25100" w:rsidP="00B25100" w:rsidRDefault="00B25100">
      <w:pPr>
        <w:spacing w:line="240" w:lineRule="auto"/>
      </w:pPr>
      <w:r>
        <w:t>Forsyningssekretariatet</w:t>
      </w:r>
    </w:p>
    <w:p w:rsidR="00465D57" w:rsidP="00B25100" w:rsidRDefault="00465D57">
      <w:pPr>
        <w:spacing w:line="240" w:lineRule="auto"/>
      </w:pPr>
    </w:p>
    <w:p w:rsidR="00465D57" w:rsidP="00B25100" w:rsidRDefault="00465D57">
      <w:pPr>
        <w:spacing w:line="240" w:lineRule="auto"/>
      </w:pPr>
    </w:p>
    <w:p w:rsidR="007F4418" w:rsidP="007F4418" w:rsidRDefault="00465D57">
      <w:pPr>
        <w:spacing w:line="240" w:lineRule="auto"/>
      </w:pPr>
      <w:r>
        <w:t>Christophe Frosell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</w:t>
      </w:r>
      <w:r w:rsidR="00465D57">
        <w:t>70</w:t>
      </w:r>
    </w:p>
    <w:p w:rsidR="00E07BF1" w:rsidP="007F4418" w:rsidRDefault="007F4418">
      <w:pPr>
        <w:spacing w:line="240" w:lineRule="auto"/>
      </w:pPr>
      <w:r>
        <w:t xml:space="preserve">E-mail: </w:t>
      </w:r>
      <w:r w:rsidR="00465D57">
        <w:t>cf@kfst.dk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EB" w:rsidRDefault="000C52EB">
      <w:pPr>
        <w:spacing w:line="240" w:lineRule="auto"/>
      </w:pPr>
      <w:r>
        <w:separator/>
      </w:r>
    </w:p>
  </w:endnote>
  <w:endnote w:type="continuationSeparator" w:id="0">
    <w:p w:rsidR="000C52EB" w:rsidRDefault="000C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4A86">
          <w:rPr>
            <w:noProof/>
          </w:rPr>
          <w:t>2</w:t>
        </w:r>
        <w:r>
          <w:fldChar w:fldCharType="end"/>
        </w:r>
      </w:sdtContent>
    </w:sdt>
  </w:p>
  <w:p w:rsidR="00FC5AD8" w:rsidRDefault="00184A8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EB" w:rsidRDefault="000C52EB">
      <w:pPr>
        <w:spacing w:line="240" w:lineRule="auto"/>
      </w:pPr>
      <w:r>
        <w:separator/>
      </w:r>
    </w:p>
  </w:footnote>
  <w:footnote w:type="continuationSeparator" w:id="0">
    <w:p w:rsidR="000C52EB" w:rsidRDefault="000C5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0C52EB"/>
    <w:rsid w:val="000E4E94"/>
    <w:rsid w:val="001052F4"/>
    <w:rsid w:val="00127C19"/>
    <w:rsid w:val="00143E73"/>
    <w:rsid w:val="00184A86"/>
    <w:rsid w:val="001C3FE9"/>
    <w:rsid w:val="00267D63"/>
    <w:rsid w:val="00271124"/>
    <w:rsid w:val="002915F0"/>
    <w:rsid w:val="002C69C5"/>
    <w:rsid w:val="002C7B1C"/>
    <w:rsid w:val="002D2E41"/>
    <w:rsid w:val="002E6A3F"/>
    <w:rsid w:val="003070DC"/>
    <w:rsid w:val="00307588"/>
    <w:rsid w:val="0032288C"/>
    <w:rsid w:val="00326883"/>
    <w:rsid w:val="00342FDF"/>
    <w:rsid w:val="0038207B"/>
    <w:rsid w:val="0038612C"/>
    <w:rsid w:val="003900E7"/>
    <w:rsid w:val="00390A65"/>
    <w:rsid w:val="003A168A"/>
    <w:rsid w:val="003B4550"/>
    <w:rsid w:val="00401F4E"/>
    <w:rsid w:val="00445B50"/>
    <w:rsid w:val="00465D57"/>
    <w:rsid w:val="004671CD"/>
    <w:rsid w:val="004A3148"/>
    <w:rsid w:val="004E57B7"/>
    <w:rsid w:val="00530A1E"/>
    <w:rsid w:val="00533A93"/>
    <w:rsid w:val="005860E6"/>
    <w:rsid w:val="00593ECB"/>
    <w:rsid w:val="005A0A3B"/>
    <w:rsid w:val="005B0FBA"/>
    <w:rsid w:val="005F253E"/>
    <w:rsid w:val="00661B66"/>
    <w:rsid w:val="00693DD3"/>
    <w:rsid w:val="006B7D7D"/>
    <w:rsid w:val="0073032E"/>
    <w:rsid w:val="00766214"/>
    <w:rsid w:val="007966E8"/>
    <w:rsid w:val="007C2978"/>
    <w:rsid w:val="007D612B"/>
    <w:rsid w:val="007D6CC1"/>
    <w:rsid w:val="007F3728"/>
    <w:rsid w:val="007F4418"/>
    <w:rsid w:val="007F6698"/>
    <w:rsid w:val="00846417"/>
    <w:rsid w:val="00862031"/>
    <w:rsid w:val="00866272"/>
    <w:rsid w:val="008907B7"/>
    <w:rsid w:val="008A6304"/>
    <w:rsid w:val="008C7F0D"/>
    <w:rsid w:val="008D37E5"/>
    <w:rsid w:val="009069B5"/>
    <w:rsid w:val="0091037B"/>
    <w:rsid w:val="00912C7B"/>
    <w:rsid w:val="009553A2"/>
    <w:rsid w:val="00967DA1"/>
    <w:rsid w:val="00986DEA"/>
    <w:rsid w:val="009E45B7"/>
    <w:rsid w:val="009F0820"/>
    <w:rsid w:val="009F5565"/>
    <w:rsid w:val="00A11B1A"/>
    <w:rsid w:val="00A5635D"/>
    <w:rsid w:val="00A61AC3"/>
    <w:rsid w:val="00A6537E"/>
    <w:rsid w:val="00AA0DC1"/>
    <w:rsid w:val="00AB5C47"/>
    <w:rsid w:val="00AD63DB"/>
    <w:rsid w:val="00AF44A9"/>
    <w:rsid w:val="00B14A6E"/>
    <w:rsid w:val="00B25100"/>
    <w:rsid w:val="00B254EA"/>
    <w:rsid w:val="00B408E5"/>
    <w:rsid w:val="00B43434"/>
    <w:rsid w:val="00B704CB"/>
    <w:rsid w:val="00BB39A7"/>
    <w:rsid w:val="00BB6516"/>
    <w:rsid w:val="00BE66D1"/>
    <w:rsid w:val="00C1469A"/>
    <w:rsid w:val="00C2293D"/>
    <w:rsid w:val="00C231C5"/>
    <w:rsid w:val="00C366B7"/>
    <w:rsid w:val="00C47154"/>
    <w:rsid w:val="00C63290"/>
    <w:rsid w:val="00C83EE5"/>
    <w:rsid w:val="00C87EAF"/>
    <w:rsid w:val="00CC2B92"/>
    <w:rsid w:val="00CC7D7F"/>
    <w:rsid w:val="00CD4027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40213"/>
    <w:rsid w:val="00E54BEA"/>
    <w:rsid w:val="00E861F4"/>
    <w:rsid w:val="00EE3275"/>
    <w:rsid w:val="00EF3B3E"/>
    <w:rsid w:val="00F21968"/>
    <w:rsid w:val="00F63919"/>
    <w:rsid w:val="00F933D5"/>
    <w:rsid w:val="00FA030F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te.LehmannJohansen@kalundborg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35B53"/>
    <w:rsid w:val="0064084A"/>
    <w:rsid w:val="00E42424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D045-A099-42DE-9AFC-A16575ED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8D97A397.dotm</Template>
  <TotalTime>16</TotalTime>
  <Pages>2</Pages>
  <Words>337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Christophe Frosell</cp:lastModifiedBy>
  <cp:revision>5</cp:revision>
  <cp:lastPrinted>2016-06-27T12:06:00Z</cp:lastPrinted>
  <dcterms:created xsi:type="dcterms:W3CDTF">2016-07-01T11:37:00Z</dcterms:created>
  <dcterms:modified xsi:type="dcterms:W3CDTF">2016-07-05T12:23:00Z</dcterms:modified>
</cp:coreProperties>
</file>